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2D" w:rsidRDefault="004F652D" w:rsidP="001A0500">
      <w:pPr>
        <w:rPr>
          <w:sz w:val="24"/>
          <w:szCs w:val="24"/>
          <w:lang w:val="et-EE"/>
        </w:rPr>
      </w:pPr>
    </w:p>
    <w:p w:rsidR="004F652D" w:rsidRPr="00576D3B" w:rsidRDefault="004F652D" w:rsidP="001A0500">
      <w:pPr>
        <w:rPr>
          <w:sz w:val="32"/>
          <w:szCs w:val="32"/>
          <w:lang w:val="et-EE"/>
        </w:rPr>
      </w:pPr>
    </w:p>
    <w:p w:rsidR="0023014A" w:rsidRPr="0023014A" w:rsidRDefault="0023014A" w:rsidP="0023014A">
      <w:pPr>
        <w:rPr>
          <w:sz w:val="24"/>
          <w:szCs w:val="24"/>
          <w:lang w:val="et-EE"/>
        </w:rPr>
      </w:pPr>
      <w:r w:rsidRPr="0023014A">
        <w:rPr>
          <w:sz w:val="24"/>
          <w:szCs w:val="24"/>
          <w:lang w:val="et-EE"/>
        </w:rPr>
        <w:t>Lp. Transpordiamet</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r>
      <w:r w:rsidR="00AB6B79">
        <w:rPr>
          <w:sz w:val="24"/>
          <w:szCs w:val="24"/>
          <w:lang w:val="et-EE"/>
        </w:rPr>
        <w:t>27</w:t>
      </w:r>
      <w:r w:rsidRPr="0023014A">
        <w:rPr>
          <w:sz w:val="24"/>
          <w:szCs w:val="24"/>
          <w:lang w:val="et-EE"/>
        </w:rPr>
        <w:t>.0</w:t>
      </w:r>
      <w:r w:rsidR="00AB6B79">
        <w:rPr>
          <w:sz w:val="24"/>
          <w:szCs w:val="24"/>
          <w:lang w:val="et-EE"/>
        </w:rPr>
        <w:t>5</w:t>
      </w:r>
      <w:r w:rsidRPr="0023014A">
        <w:rPr>
          <w:sz w:val="24"/>
          <w:szCs w:val="24"/>
          <w:lang w:val="et-EE"/>
        </w:rPr>
        <w:t>.202</w:t>
      </w:r>
      <w:r w:rsidR="00AB6B79">
        <w:rPr>
          <w:sz w:val="24"/>
          <w:szCs w:val="24"/>
          <w:lang w:val="et-EE"/>
        </w:rPr>
        <w:t>4</w:t>
      </w:r>
      <w:r w:rsidRPr="0023014A">
        <w:rPr>
          <w:sz w:val="24"/>
          <w:szCs w:val="24"/>
          <w:lang w:val="et-EE"/>
        </w:rPr>
        <w:t>.a.</w:t>
      </w:r>
    </w:p>
    <w:p w:rsidR="0023014A" w:rsidRPr="0023014A" w:rsidRDefault="0023014A" w:rsidP="0023014A">
      <w:pPr>
        <w:rPr>
          <w:sz w:val="24"/>
          <w:szCs w:val="24"/>
          <w:lang w:val="et-EE"/>
        </w:rPr>
      </w:pPr>
      <w:r w:rsidRPr="0023014A">
        <w:rPr>
          <w:sz w:val="24"/>
          <w:szCs w:val="24"/>
          <w:lang w:val="et-EE"/>
        </w:rPr>
        <w:t>Valge tn 4</w:t>
      </w:r>
    </w:p>
    <w:p w:rsidR="0023014A" w:rsidRPr="0023014A" w:rsidRDefault="0023014A" w:rsidP="0023014A">
      <w:pPr>
        <w:rPr>
          <w:sz w:val="24"/>
          <w:szCs w:val="24"/>
          <w:lang w:val="et-EE"/>
        </w:rPr>
      </w:pPr>
      <w:r w:rsidRPr="0023014A">
        <w:rPr>
          <w:sz w:val="24"/>
          <w:szCs w:val="24"/>
          <w:lang w:val="et-EE"/>
        </w:rPr>
        <w:t>Tallinn</w:t>
      </w:r>
    </w:p>
    <w:p w:rsidR="0023014A" w:rsidRPr="0023014A" w:rsidRDefault="0023014A" w:rsidP="0023014A">
      <w:pPr>
        <w:rPr>
          <w:sz w:val="24"/>
          <w:szCs w:val="24"/>
          <w:lang w:val="et-EE"/>
        </w:rPr>
      </w:pPr>
      <w:r w:rsidRPr="0023014A">
        <w:rPr>
          <w:sz w:val="24"/>
          <w:szCs w:val="24"/>
          <w:lang w:val="et-EE"/>
        </w:rPr>
        <w:t>Harju maakond</w:t>
      </w:r>
    </w:p>
    <w:p w:rsidR="004F652D" w:rsidRDefault="0023014A" w:rsidP="0023014A">
      <w:pPr>
        <w:rPr>
          <w:sz w:val="24"/>
          <w:lang w:val="et-EE"/>
        </w:rPr>
      </w:pPr>
      <w:r w:rsidRPr="0023014A">
        <w:rPr>
          <w:sz w:val="24"/>
          <w:szCs w:val="24"/>
          <w:lang w:val="et-EE"/>
        </w:rPr>
        <w:t>11413</w:t>
      </w:r>
      <w:r w:rsidR="004F652D" w:rsidRPr="00F702BD">
        <w:rPr>
          <w:sz w:val="24"/>
          <w:lang w:val="et-EE"/>
        </w:rPr>
        <w:tab/>
      </w:r>
    </w:p>
    <w:p w:rsidR="004F652D" w:rsidRDefault="004F652D" w:rsidP="00EB0402">
      <w:pPr>
        <w:rPr>
          <w:sz w:val="24"/>
          <w:lang w:val="et-EE"/>
        </w:rPr>
      </w:pPr>
    </w:p>
    <w:p w:rsidR="0023014A" w:rsidRPr="00F702BD" w:rsidRDefault="0023014A" w:rsidP="00EB0402">
      <w:pPr>
        <w:rPr>
          <w:sz w:val="24"/>
          <w:lang w:val="et-EE"/>
        </w:rPr>
      </w:pPr>
    </w:p>
    <w:p w:rsidR="004F652D" w:rsidRPr="00F702BD" w:rsidRDefault="004F652D" w:rsidP="00EB0402">
      <w:pPr>
        <w:rPr>
          <w:sz w:val="24"/>
          <w:lang w:val="et-EE"/>
        </w:rPr>
      </w:pPr>
      <w:r w:rsidRPr="00F702BD">
        <w:rPr>
          <w:sz w:val="24"/>
          <w:lang w:val="et-EE"/>
        </w:rPr>
        <w:t>KUTSE</w:t>
      </w:r>
      <w:r w:rsidR="0080582B">
        <w:rPr>
          <w:sz w:val="24"/>
          <w:lang w:val="et-EE"/>
        </w:rPr>
        <w:t xml:space="preserve"> piiride kättenäitamisele ja </w:t>
      </w:r>
      <w:r w:rsidR="00D30DA8">
        <w:rPr>
          <w:sz w:val="24"/>
          <w:lang w:val="et-EE"/>
        </w:rPr>
        <w:t xml:space="preserve"> kindlakstegemisele</w:t>
      </w:r>
    </w:p>
    <w:p w:rsidR="004F652D" w:rsidRPr="00F702BD" w:rsidRDefault="004F652D" w:rsidP="001B1DE3">
      <w:pPr>
        <w:spacing w:line="260" w:lineRule="exact"/>
        <w:jc w:val="both"/>
        <w:rPr>
          <w:sz w:val="24"/>
          <w:lang w:val="et-EE"/>
        </w:rPr>
      </w:pPr>
    </w:p>
    <w:p w:rsidR="004F652D" w:rsidRPr="00F702BD" w:rsidRDefault="00FA12A5" w:rsidP="001B1DE3">
      <w:pPr>
        <w:spacing w:line="260" w:lineRule="exact"/>
        <w:jc w:val="both"/>
        <w:rPr>
          <w:sz w:val="24"/>
          <w:szCs w:val="24"/>
          <w:lang w:val="et-EE"/>
        </w:rPr>
      </w:pPr>
      <w:r>
        <w:rPr>
          <w:sz w:val="24"/>
          <w:szCs w:val="24"/>
          <w:lang w:val="et-EE"/>
        </w:rPr>
        <w:t>Põltsamaa</w:t>
      </w:r>
      <w:r w:rsidR="00410923">
        <w:rPr>
          <w:sz w:val="24"/>
          <w:szCs w:val="24"/>
          <w:lang w:val="et-EE"/>
        </w:rPr>
        <w:t xml:space="preserve"> </w:t>
      </w:r>
      <w:r w:rsidR="00B87E03">
        <w:rPr>
          <w:sz w:val="24"/>
          <w:szCs w:val="24"/>
          <w:lang w:val="et-EE"/>
        </w:rPr>
        <w:t xml:space="preserve"> vallas, </w:t>
      </w:r>
      <w:r>
        <w:rPr>
          <w:sz w:val="24"/>
          <w:szCs w:val="24"/>
          <w:lang w:val="et-EE"/>
        </w:rPr>
        <w:t xml:space="preserve">Väike-Kamari </w:t>
      </w:r>
      <w:r w:rsidR="00410923">
        <w:rPr>
          <w:sz w:val="24"/>
          <w:szCs w:val="24"/>
          <w:lang w:val="et-EE"/>
        </w:rPr>
        <w:t xml:space="preserve"> </w:t>
      </w:r>
      <w:r w:rsidR="001A4EE5">
        <w:rPr>
          <w:sz w:val="24"/>
          <w:szCs w:val="24"/>
          <w:lang w:val="et-EE"/>
        </w:rPr>
        <w:t xml:space="preserve"> külas</w:t>
      </w:r>
      <w:r w:rsidR="004F652D" w:rsidRPr="00F702BD">
        <w:rPr>
          <w:sz w:val="24"/>
          <w:szCs w:val="24"/>
          <w:lang w:val="et-EE"/>
        </w:rPr>
        <w:t xml:space="preserve">   toimus  </w:t>
      </w:r>
      <w:r w:rsidR="004F652D">
        <w:rPr>
          <w:sz w:val="24"/>
          <w:szCs w:val="24"/>
          <w:lang w:val="et-EE"/>
        </w:rPr>
        <w:t xml:space="preserve"> </w:t>
      </w:r>
      <w:r>
        <w:rPr>
          <w:sz w:val="24"/>
          <w:szCs w:val="24"/>
          <w:lang w:val="et-EE"/>
        </w:rPr>
        <w:t>Mäeotsa</w:t>
      </w:r>
      <w:r w:rsidR="004F652D">
        <w:rPr>
          <w:sz w:val="24"/>
          <w:szCs w:val="24"/>
          <w:lang w:val="et-EE"/>
        </w:rPr>
        <w:t xml:space="preserve"> </w:t>
      </w:r>
      <w:r w:rsidR="004F652D" w:rsidRPr="00F702BD">
        <w:rPr>
          <w:sz w:val="24"/>
          <w:szCs w:val="24"/>
          <w:lang w:val="et-EE"/>
        </w:rPr>
        <w:t xml:space="preserve"> katastriüksuse </w:t>
      </w:r>
      <w:r w:rsidR="00B87E03">
        <w:rPr>
          <w:sz w:val="24"/>
          <w:szCs w:val="24"/>
          <w:lang w:val="et-EE"/>
        </w:rPr>
        <w:t>mõõdistus seoses</w:t>
      </w:r>
      <w:r w:rsidR="00D77843">
        <w:rPr>
          <w:sz w:val="24"/>
          <w:szCs w:val="24"/>
          <w:lang w:val="et-EE"/>
        </w:rPr>
        <w:t xml:space="preserve"> katastriüksuse </w:t>
      </w:r>
      <w:r w:rsidR="00B87E03">
        <w:rPr>
          <w:sz w:val="24"/>
          <w:szCs w:val="24"/>
          <w:lang w:val="et-EE"/>
        </w:rPr>
        <w:t xml:space="preserve"> jagamisega</w:t>
      </w:r>
      <w:r w:rsidR="00D77843">
        <w:rPr>
          <w:sz w:val="24"/>
          <w:szCs w:val="24"/>
          <w:lang w:val="et-EE"/>
        </w:rPr>
        <w:t>.</w:t>
      </w:r>
      <w:r w:rsidR="004F652D" w:rsidRPr="00F702BD">
        <w:rPr>
          <w:sz w:val="24"/>
          <w:szCs w:val="24"/>
          <w:lang w:val="et-EE"/>
        </w:rPr>
        <w:t xml:space="preserve">  </w:t>
      </w:r>
    </w:p>
    <w:p w:rsidR="004F652D" w:rsidRPr="00F702BD" w:rsidRDefault="004F652D" w:rsidP="001B1DE3">
      <w:pPr>
        <w:spacing w:line="260" w:lineRule="exact"/>
        <w:jc w:val="both"/>
        <w:rPr>
          <w:sz w:val="24"/>
          <w:lang w:val="et-EE"/>
        </w:rPr>
      </w:pPr>
      <w:r w:rsidRPr="00F702BD">
        <w:rPr>
          <w:sz w:val="24"/>
          <w:lang w:val="et-EE"/>
        </w:rPr>
        <w:t xml:space="preserve">Vastavalt katastriüksuse moodustamise korrale kutsun </w:t>
      </w:r>
      <w:r w:rsidRPr="00F702BD">
        <w:rPr>
          <w:sz w:val="24"/>
          <w:szCs w:val="24"/>
          <w:lang w:val="et-EE"/>
        </w:rPr>
        <w:t xml:space="preserve"> </w:t>
      </w:r>
      <w:r w:rsidR="0023014A">
        <w:rPr>
          <w:sz w:val="24"/>
          <w:szCs w:val="24"/>
          <w:lang w:val="et-EE"/>
        </w:rPr>
        <w:t>Transpordiametit</w:t>
      </w:r>
      <w:r>
        <w:rPr>
          <w:sz w:val="24"/>
          <w:szCs w:val="24"/>
          <w:lang w:val="et-EE"/>
        </w:rPr>
        <w:t>,</w:t>
      </w:r>
      <w:r w:rsidRPr="00F702BD">
        <w:rPr>
          <w:sz w:val="24"/>
          <w:lang w:val="et-EE"/>
        </w:rPr>
        <w:t xml:space="preserve"> kui piirneva katastriüksus</w:t>
      </w:r>
      <w:r>
        <w:rPr>
          <w:sz w:val="24"/>
          <w:lang w:val="et-EE"/>
        </w:rPr>
        <w:t xml:space="preserve">e </w:t>
      </w:r>
      <w:r w:rsidRPr="00F702BD">
        <w:rPr>
          <w:sz w:val="24"/>
          <w:lang w:val="et-EE"/>
        </w:rPr>
        <w:t xml:space="preserve"> </w:t>
      </w:r>
      <w:r w:rsidR="00795BC8">
        <w:rPr>
          <w:sz w:val="24"/>
          <w:lang w:val="et-EE"/>
        </w:rPr>
        <w:t>(</w:t>
      </w:r>
      <w:r w:rsidR="00AB6B79">
        <w:rPr>
          <w:sz w:val="24"/>
          <w:lang w:val="et-EE"/>
        </w:rPr>
        <w:t>14175 Pikknurme-Põltsamaa tee</w:t>
      </w:r>
      <w:r w:rsidR="0023014A">
        <w:rPr>
          <w:sz w:val="24"/>
          <w:lang w:val="et-EE"/>
        </w:rPr>
        <w:t xml:space="preserve"> </w:t>
      </w:r>
      <w:r w:rsidR="0080582B">
        <w:rPr>
          <w:sz w:val="24"/>
          <w:lang w:val="et-EE"/>
        </w:rPr>
        <w:t xml:space="preserve"> </w:t>
      </w:r>
      <w:r>
        <w:rPr>
          <w:sz w:val="24"/>
          <w:szCs w:val="24"/>
          <w:shd w:val="clear" w:color="auto" w:fill="FFFFFF"/>
          <w:lang w:val="et-EE"/>
        </w:rPr>
        <w:t>)</w:t>
      </w:r>
      <w:r w:rsidRPr="00F702BD">
        <w:rPr>
          <w:sz w:val="24"/>
          <w:lang w:val="et-EE"/>
        </w:rPr>
        <w:t xml:space="preserve"> omanikku  piiride kättenäitamisele </w:t>
      </w:r>
      <w:r w:rsidR="001A4EE5">
        <w:rPr>
          <w:sz w:val="24"/>
          <w:lang w:val="et-EE"/>
        </w:rPr>
        <w:t xml:space="preserve"> ja kindlakstegemisele </w:t>
      </w:r>
      <w:r w:rsidRPr="00F702BD">
        <w:rPr>
          <w:sz w:val="24"/>
          <w:lang w:val="et-EE"/>
        </w:rPr>
        <w:t xml:space="preserve"> </w:t>
      </w:r>
      <w:r w:rsidR="00AB6B79">
        <w:rPr>
          <w:sz w:val="24"/>
          <w:lang w:val="et-EE"/>
        </w:rPr>
        <w:t>07</w:t>
      </w:r>
      <w:r w:rsidRPr="00F702BD">
        <w:rPr>
          <w:sz w:val="24"/>
          <w:lang w:val="et-EE"/>
        </w:rPr>
        <w:t>.</w:t>
      </w:r>
      <w:r w:rsidR="00795BC8">
        <w:rPr>
          <w:sz w:val="24"/>
          <w:lang w:val="et-EE"/>
        </w:rPr>
        <w:t>0</w:t>
      </w:r>
      <w:r w:rsidR="00AB6B79">
        <w:rPr>
          <w:sz w:val="24"/>
          <w:lang w:val="et-EE"/>
        </w:rPr>
        <w:t>6</w:t>
      </w:r>
      <w:r w:rsidR="00BD00EB">
        <w:rPr>
          <w:sz w:val="24"/>
          <w:lang w:val="et-EE"/>
        </w:rPr>
        <w:t>.</w:t>
      </w:r>
      <w:r w:rsidRPr="00F702BD">
        <w:rPr>
          <w:sz w:val="24"/>
          <w:lang w:val="et-EE"/>
        </w:rPr>
        <w:t>20</w:t>
      </w:r>
      <w:r>
        <w:rPr>
          <w:sz w:val="24"/>
          <w:lang w:val="et-EE"/>
        </w:rPr>
        <w:t>2</w:t>
      </w:r>
      <w:r w:rsidR="00AB6B79">
        <w:rPr>
          <w:sz w:val="24"/>
          <w:lang w:val="et-EE"/>
        </w:rPr>
        <w:t>2</w:t>
      </w:r>
      <w:r w:rsidRPr="00F702BD">
        <w:rPr>
          <w:sz w:val="24"/>
          <w:lang w:val="et-EE"/>
        </w:rPr>
        <w:t xml:space="preserve">.a. kell </w:t>
      </w:r>
      <w:r>
        <w:rPr>
          <w:sz w:val="24"/>
          <w:lang w:val="et-EE"/>
        </w:rPr>
        <w:t>1</w:t>
      </w:r>
      <w:r w:rsidR="00AB6B79">
        <w:rPr>
          <w:sz w:val="24"/>
          <w:lang w:val="et-EE"/>
        </w:rPr>
        <w:t>0</w:t>
      </w:r>
      <w:r>
        <w:rPr>
          <w:sz w:val="24"/>
          <w:lang w:val="et-EE"/>
        </w:rPr>
        <w:t>.</w:t>
      </w:r>
      <w:r w:rsidR="00410923">
        <w:rPr>
          <w:sz w:val="24"/>
          <w:lang w:val="et-EE"/>
        </w:rPr>
        <w:t>0</w:t>
      </w:r>
      <w:r w:rsidR="00BC3434">
        <w:rPr>
          <w:sz w:val="24"/>
          <w:lang w:val="et-EE"/>
        </w:rPr>
        <w:t>0</w:t>
      </w:r>
    </w:p>
    <w:p w:rsidR="004F652D" w:rsidRDefault="004F652D" w:rsidP="00A42F39">
      <w:pPr>
        <w:spacing w:line="260" w:lineRule="exact"/>
        <w:jc w:val="both"/>
        <w:rPr>
          <w:sz w:val="24"/>
          <w:lang w:val="et-EE"/>
        </w:rPr>
      </w:pPr>
      <w:r w:rsidRPr="00F702BD">
        <w:rPr>
          <w:sz w:val="24"/>
          <w:lang w:val="et-EE"/>
        </w:rPr>
        <w:t>Piiride kättenäitamise  ja märkuste esitamise   asukoht:</w:t>
      </w:r>
      <w:r w:rsidR="002D1EE9">
        <w:rPr>
          <w:sz w:val="24"/>
          <w:lang w:val="et-EE"/>
        </w:rPr>
        <w:t xml:space="preserve"> </w:t>
      </w:r>
      <w:r w:rsidR="00AB6B79">
        <w:rPr>
          <w:sz w:val="24"/>
          <w:lang w:val="et-EE"/>
        </w:rPr>
        <w:t>Põltsamaa</w:t>
      </w:r>
      <w:r w:rsidR="00410923">
        <w:rPr>
          <w:sz w:val="24"/>
          <w:lang w:val="et-EE"/>
        </w:rPr>
        <w:t xml:space="preserve"> </w:t>
      </w:r>
      <w:r w:rsidR="00051920">
        <w:rPr>
          <w:sz w:val="24"/>
          <w:lang w:val="et-EE"/>
        </w:rPr>
        <w:t xml:space="preserve"> </w:t>
      </w:r>
      <w:r>
        <w:rPr>
          <w:sz w:val="24"/>
          <w:lang w:val="et-EE"/>
        </w:rPr>
        <w:t xml:space="preserve">  vald</w:t>
      </w:r>
      <w:r w:rsidRPr="00F702BD">
        <w:rPr>
          <w:sz w:val="24"/>
          <w:lang w:val="et-EE"/>
        </w:rPr>
        <w:t xml:space="preserve">, </w:t>
      </w:r>
      <w:r w:rsidR="00AB6B79">
        <w:rPr>
          <w:sz w:val="24"/>
          <w:lang w:val="et-EE"/>
        </w:rPr>
        <w:t>Väike-Kamari</w:t>
      </w:r>
      <w:r w:rsidR="00051920">
        <w:rPr>
          <w:sz w:val="24"/>
          <w:lang w:val="et-EE"/>
        </w:rPr>
        <w:t xml:space="preserve"> küla</w:t>
      </w:r>
      <w:r w:rsidRPr="00F702BD">
        <w:rPr>
          <w:sz w:val="24"/>
          <w:lang w:val="et-EE"/>
        </w:rPr>
        <w:t>,</w:t>
      </w:r>
      <w:r>
        <w:rPr>
          <w:sz w:val="24"/>
          <w:lang w:val="et-EE"/>
        </w:rPr>
        <w:t xml:space="preserve"> </w:t>
      </w:r>
      <w:r w:rsidR="00AB6B79">
        <w:rPr>
          <w:sz w:val="24"/>
          <w:lang w:val="et-EE"/>
        </w:rPr>
        <w:t>Mäeotsa</w:t>
      </w:r>
      <w:r w:rsidR="00410923">
        <w:rPr>
          <w:sz w:val="24"/>
          <w:lang w:val="et-EE"/>
        </w:rPr>
        <w:t xml:space="preserve"> </w:t>
      </w:r>
      <w:r w:rsidR="00EC6140">
        <w:rPr>
          <w:sz w:val="24"/>
          <w:lang w:val="et-EE"/>
        </w:rPr>
        <w:t xml:space="preserve"> </w:t>
      </w:r>
      <w:r>
        <w:rPr>
          <w:sz w:val="24"/>
          <w:lang w:val="et-EE"/>
        </w:rPr>
        <w:t xml:space="preserve"> </w:t>
      </w:r>
      <w:r w:rsidRPr="00F702BD">
        <w:rPr>
          <w:sz w:val="24"/>
          <w:lang w:val="et-EE"/>
        </w:rPr>
        <w:t xml:space="preserve"> katastriüksus</w:t>
      </w:r>
      <w:r>
        <w:rPr>
          <w:sz w:val="24"/>
          <w:lang w:val="et-EE"/>
        </w:rPr>
        <w:t>,</w:t>
      </w:r>
      <w:r w:rsidRPr="00F702BD">
        <w:rPr>
          <w:sz w:val="24"/>
          <w:lang w:val="et-EE"/>
        </w:rPr>
        <w:t xml:space="preserve"> </w:t>
      </w:r>
      <w:r w:rsidR="00440EFD">
        <w:rPr>
          <w:sz w:val="24"/>
          <w:lang w:val="et-EE"/>
        </w:rPr>
        <w:t xml:space="preserve"> </w:t>
      </w:r>
      <w:r>
        <w:rPr>
          <w:sz w:val="24"/>
          <w:lang w:val="et-EE"/>
        </w:rPr>
        <w:t xml:space="preserve">piiripunkti nr </w:t>
      </w:r>
      <w:r w:rsidR="00AB6B79">
        <w:rPr>
          <w:sz w:val="24"/>
          <w:lang w:val="et-EE"/>
        </w:rPr>
        <w:t>4</w:t>
      </w:r>
      <w:r w:rsidR="00BC3434">
        <w:rPr>
          <w:sz w:val="24"/>
          <w:lang w:val="et-EE"/>
        </w:rPr>
        <w:t xml:space="preserve"> </w:t>
      </w:r>
      <w:r>
        <w:rPr>
          <w:sz w:val="24"/>
          <w:lang w:val="et-EE"/>
        </w:rPr>
        <w:t xml:space="preserve"> juures.</w:t>
      </w:r>
    </w:p>
    <w:p w:rsidR="004F652D" w:rsidRDefault="004F652D" w:rsidP="00A42F39">
      <w:pPr>
        <w:spacing w:line="260" w:lineRule="exact"/>
        <w:jc w:val="both"/>
        <w:rPr>
          <w:sz w:val="24"/>
          <w:lang w:val="et-EE"/>
        </w:rPr>
      </w:pPr>
      <w:r>
        <w:rPr>
          <w:sz w:val="24"/>
          <w:lang w:val="et-EE"/>
        </w:rPr>
        <w:t xml:space="preserve"> </w:t>
      </w:r>
    </w:p>
    <w:p w:rsidR="00440EFD" w:rsidRDefault="00440EFD" w:rsidP="00EC6140">
      <w:pPr>
        <w:spacing w:line="260" w:lineRule="exact"/>
        <w:jc w:val="both"/>
        <w:rPr>
          <w:sz w:val="24"/>
          <w:lang w:val="et-EE"/>
        </w:rPr>
      </w:pPr>
      <w:r>
        <w:rPr>
          <w:sz w:val="24"/>
          <w:lang w:val="et-EE"/>
        </w:rPr>
        <w:t xml:space="preserve">Piiripunktis  </w:t>
      </w:r>
      <w:r w:rsidR="00AB6B79">
        <w:rPr>
          <w:sz w:val="24"/>
          <w:lang w:val="et-EE"/>
        </w:rPr>
        <w:t>4</w:t>
      </w:r>
      <w:r w:rsidR="00576D3B">
        <w:rPr>
          <w:sz w:val="24"/>
          <w:lang w:val="et-EE"/>
        </w:rPr>
        <w:t xml:space="preserve"> </w:t>
      </w:r>
      <w:r>
        <w:rPr>
          <w:sz w:val="24"/>
          <w:lang w:val="et-EE"/>
        </w:rPr>
        <w:t>oli</w:t>
      </w:r>
      <w:r w:rsidR="00576D3B">
        <w:rPr>
          <w:sz w:val="24"/>
          <w:lang w:val="et-EE"/>
        </w:rPr>
        <w:t xml:space="preserve"> </w:t>
      </w:r>
      <w:r>
        <w:rPr>
          <w:sz w:val="24"/>
          <w:lang w:val="et-EE"/>
        </w:rPr>
        <w:t xml:space="preserve"> piirimär</w:t>
      </w:r>
      <w:r w:rsidR="00576D3B">
        <w:rPr>
          <w:sz w:val="24"/>
          <w:lang w:val="et-EE"/>
        </w:rPr>
        <w:t xml:space="preserve">k </w:t>
      </w:r>
      <w:r w:rsidR="00AB6B79">
        <w:rPr>
          <w:sz w:val="24"/>
          <w:lang w:val="et-EE"/>
        </w:rPr>
        <w:t xml:space="preserve"> (metalltoru)</w:t>
      </w:r>
      <w:r>
        <w:rPr>
          <w:sz w:val="24"/>
          <w:lang w:val="et-EE"/>
        </w:rPr>
        <w:t xml:space="preserve"> olemas.</w:t>
      </w:r>
      <w:r w:rsidR="0080582B">
        <w:rPr>
          <w:sz w:val="24"/>
          <w:lang w:val="et-EE"/>
        </w:rPr>
        <w:t xml:space="preserve"> </w:t>
      </w:r>
      <w:r w:rsidR="00A14B6B">
        <w:rPr>
          <w:sz w:val="24"/>
          <w:lang w:val="et-EE"/>
        </w:rPr>
        <w:t>Piirimärk oli kõver</w:t>
      </w:r>
      <w:r w:rsidR="00EE0599">
        <w:rPr>
          <w:sz w:val="24"/>
          <w:lang w:val="et-EE"/>
        </w:rPr>
        <w:t>,</w:t>
      </w:r>
      <w:r w:rsidR="00A14B6B">
        <w:rPr>
          <w:sz w:val="24"/>
          <w:lang w:val="et-EE"/>
        </w:rPr>
        <w:t xml:space="preserve"> nüüd on see korrastatud.</w:t>
      </w:r>
    </w:p>
    <w:p w:rsidR="00410923" w:rsidRDefault="0043070A" w:rsidP="00EC6140">
      <w:pPr>
        <w:spacing w:line="260" w:lineRule="exact"/>
        <w:jc w:val="both"/>
        <w:rPr>
          <w:sz w:val="24"/>
          <w:lang w:val="et-EE"/>
        </w:rPr>
      </w:pPr>
      <w:r>
        <w:rPr>
          <w:sz w:val="24"/>
          <w:lang w:val="et-EE"/>
        </w:rPr>
        <w:t xml:space="preserve">Piiripunktis </w:t>
      </w:r>
      <w:r w:rsidR="00AB6B79">
        <w:rPr>
          <w:sz w:val="24"/>
          <w:lang w:val="et-EE"/>
        </w:rPr>
        <w:t xml:space="preserve">5 </w:t>
      </w:r>
      <w:r>
        <w:rPr>
          <w:sz w:val="24"/>
          <w:lang w:val="et-EE"/>
        </w:rPr>
        <w:t xml:space="preserve"> on </w:t>
      </w:r>
      <w:r w:rsidR="00576D3B">
        <w:rPr>
          <w:sz w:val="24"/>
          <w:lang w:val="et-EE"/>
        </w:rPr>
        <w:t xml:space="preserve"> uus piirimärk</w:t>
      </w:r>
      <w:r w:rsidR="00AB6B79">
        <w:rPr>
          <w:sz w:val="24"/>
          <w:lang w:val="et-EE"/>
        </w:rPr>
        <w:t xml:space="preserve"> (metalltoru) 6,5m kaugusel tee teljest</w:t>
      </w:r>
      <w:r w:rsidR="00576D3B">
        <w:rPr>
          <w:sz w:val="24"/>
          <w:lang w:val="et-EE"/>
        </w:rPr>
        <w:t xml:space="preserve">. </w:t>
      </w:r>
    </w:p>
    <w:p w:rsidR="00AB6B79" w:rsidRDefault="00AB6B79" w:rsidP="00EC6140">
      <w:pPr>
        <w:spacing w:line="260" w:lineRule="exact"/>
        <w:jc w:val="both"/>
        <w:rPr>
          <w:sz w:val="24"/>
          <w:lang w:val="et-EE"/>
        </w:rPr>
      </w:pPr>
      <w:r>
        <w:rPr>
          <w:sz w:val="24"/>
          <w:lang w:val="et-EE"/>
        </w:rPr>
        <w:t xml:space="preserve">Piiripunktis 11 on piirimärk (metalltoru) taastatud  Mäeotsa katastriüksuse koordinaatide järgi, arvestades ka kaugusega 6,5m tee teljest. </w:t>
      </w:r>
    </w:p>
    <w:p w:rsidR="00AB6B79" w:rsidRDefault="00AB6B79" w:rsidP="00EC6140">
      <w:pPr>
        <w:spacing w:line="260" w:lineRule="exact"/>
        <w:jc w:val="both"/>
        <w:rPr>
          <w:sz w:val="24"/>
          <w:lang w:val="et-EE"/>
        </w:rPr>
      </w:pPr>
      <w:r>
        <w:rPr>
          <w:sz w:val="24"/>
          <w:lang w:val="et-EE"/>
        </w:rPr>
        <w:t>Piirpunkt 3 on looduses tähistamata kraavi telje punkt.</w:t>
      </w:r>
    </w:p>
    <w:p w:rsidR="00AB6B79" w:rsidRDefault="00AB6B79" w:rsidP="00EC6140">
      <w:pPr>
        <w:spacing w:line="260" w:lineRule="exact"/>
        <w:jc w:val="both"/>
        <w:rPr>
          <w:sz w:val="24"/>
          <w:lang w:val="et-EE"/>
        </w:rPr>
      </w:pPr>
    </w:p>
    <w:p w:rsidR="00AB6B79" w:rsidRDefault="00AB6B79" w:rsidP="00EC6140">
      <w:pPr>
        <w:spacing w:line="260" w:lineRule="exact"/>
        <w:jc w:val="both"/>
        <w:rPr>
          <w:sz w:val="24"/>
          <w:lang w:val="et-EE"/>
        </w:rPr>
      </w:pPr>
      <w:r>
        <w:rPr>
          <w:sz w:val="24"/>
          <w:lang w:val="et-EE"/>
        </w:rPr>
        <w:t>Piir kulgeb piiripunktide 3-4-5-11 vahel mööda 14175 Pikknurme-Põltsamaa tee   maa serva 6,5m kaugusel tee teljest.</w:t>
      </w:r>
    </w:p>
    <w:p w:rsidR="00AB6B79" w:rsidRDefault="00AB6B79" w:rsidP="00EC6140">
      <w:pPr>
        <w:spacing w:line="260" w:lineRule="exact"/>
        <w:jc w:val="both"/>
        <w:rPr>
          <w:sz w:val="24"/>
          <w:lang w:val="et-EE"/>
        </w:rPr>
      </w:pPr>
      <w:r>
        <w:rPr>
          <w:sz w:val="24"/>
          <w:lang w:val="et-EE"/>
        </w:rPr>
        <w:t xml:space="preserve">Mäeotsa katastriüksuse  varasema mõõdistuse piiripunkti </w:t>
      </w:r>
      <w:r w:rsidR="00392E12">
        <w:rPr>
          <w:sz w:val="24"/>
          <w:lang w:val="et-EE"/>
        </w:rPr>
        <w:t>4 jaoks on vajalik piiride kindlaksmääramine.</w:t>
      </w:r>
    </w:p>
    <w:p w:rsidR="00392E12" w:rsidRDefault="00392E12" w:rsidP="00EC6140">
      <w:pPr>
        <w:spacing w:line="260" w:lineRule="exact"/>
        <w:jc w:val="both"/>
        <w:rPr>
          <w:sz w:val="24"/>
          <w:lang w:val="et-EE"/>
        </w:rPr>
      </w:pPr>
      <w:r>
        <w:rPr>
          <w:sz w:val="24"/>
          <w:lang w:val="et-EE"/>
        </w:rPr>
        <w:t>Piiripunkti koordinaatide järgne asukoht on kraavi teljest 23,8m kaugusel Mäeotsa katastriüksuse  põllul  ja 9,65m kaugusel tee teljest. Kuna 14175 Pikknurme-Põltsamaa tee  ja Mäeotsa katastriüksuste piiriandmete järgi kulgeb piir 6,5m kaugusel tee teljest</w:t>
      </w:r>
      <w:r w:rsidR="00EE0599">
        <w:rPr>
          <w:sz w:val="24"/>
          <w:lang w:val="et-EE"/>
        </w:rPr>
        <w:t>,</w:t>
      </w:r>
      <w:r>
        <w:rPr>
          <w:sz w:val="24"/>
          <w:lang w:val="et-EE"/>
        </w:rPr>
        <w:t xml:space="preserve"> on piiriettepanek jätta piirimärk koordinaatide järgsesse asukohta taastamata ja jätta Mäeotsa katastriüksuse piirimärgiks piiripunktis 4 looduses olemas olnud Sakala tn 44 katastriüksuse piirimärk (metalltoru).  Piirimärk on tee teljest 6,5m kaugusel.  </w:t>
      </w:r>
    </w:p>
    <w:p w:rsidR="00576D3B" w:rsidRDefault="00576D3B" w:rsidP="00EC6140">
      <w:pPr>
        <w:spacing w:line="260" w:lineRule="exact"/>
        <w:jc w:val="both"/>
        <w:rPr>
          <w:sz w:val="24"/>
          <w:lang w:val="et-EE"/>
        </w:rPr>
      </w:pPr>
    </w:p>
    <w:p w:rsidR="00C05A8E" w:rsidRDefault="00C05A8E" w:rsidP="0043070A">
      <w:pPr>
        <w:spacing w:line="260" w:lineRule="exact"/>
        <w:jc w:val="both"/>
        <w:rPr>
          <w:sz w:val="24"/>
          <w:lang w:val="et-EE"/>
        </w:rPr>
      </w:pPr>
    </w:p>
    <w:p w:rsidR="00795BC8" w:rsidRPr="00795BC8" w:rsidRDefault="00795BC8" w:rsidP="00795BC8">
      <w:pPr>
        <w:spacing w:line="260" w:lineRule="exact"/>
        <w:jc w:val="both"/>
        <w:rPr>
          <w:sz w:val="24"/>
          <w:szCs w:val="24"/>
          <w:lang w:val="et-EE"/>
        </w:rPr>
      </w:pPr>
      <w:r w:rsidRPr="00795BC8">
        <w:rPr>
          <w:sz w:val="24"/>
          <w:szCs w:val="24"/>
          <w:lang w:val="et-EE"/>
        </w:rPr>
        <w:t xml:space="preserve">Kinnisasja omanik peab naabri põhjendatud nõudmisel aitama piiri kindlaks teha. Piiri kindlakstegemisele ja kättenäitamisele võib saata volitatud  esindaja.  Kui piiri kindlakstegemise või piiri ja piirimärkide kohta on  märkusi, tuleb need esitada hiljemalt piiride kättenäitamisel maastikul. Esitatud märkused, taotlused ja seisukohad kantakse piiriprotokolli. Kui kinnisasja omanikud ei saavuta kokkulepet piiri asukohas, otsustab kinnisasja piiri asukoha maakatastri pidaja, võttes muuhulgas aluseks maamõõtja esitatud andmed. </w:t>
      </w:r>
    </w:p>
    <w:p w:rsidR="00795BC8" w:rsidRPr="00795BC8" w:rsidRDefault="00795BC8" w:rsidP="00795BC8">
      <w:pPr>
        <w:spacing w:line="260" w:lineRule="exact"/>
        <w:jc w:val="both"/>
        <w:rPr>
          <w:sz w:val="24"/>
          <w:szCs w:val="24"/>
          <w:lang w:val="et-EE"/>
        </w:rPr>
      </w:pPr>
      <w:r w:rsidRPr="00795BC8">
        <w:rPr>
          <w:sz w:val="24"/>
          <w:szCs w:val="24"/>
          <w:lang w:val="et-EE"/>
        </w:rPr>
        <w:t>Piiriprotokolli allkirjastamine Pärast piiri kindlakstegemist ja kättenäitamist koostatakse  piiriprotokoll, mida saab  allkirjastada paberkandjal või digitaalselt. Kirja lõpus  olevatel  kontaktidel saab esitada  täiendavaid küsimusi. Piirimärkide alalhoiukohustus:</w:t>
      </w:r>
    </w:p>
    <w:p w:rsidR="00795BC8" w:rsidRPr="00795BC8" w:rsidRDefault="00795BC8" w:rsidP="00795BC8">
      <w:pPr>
        <w:rPr>
          <w:sz w:val="24"/>
          <w:szCs w:val="24"/>
          <w:lang w:val="et-EE"/>
        </w:rPr>
      </w:pPr>
      <w:r w:rsidRPr="00795BC8">
        <w:rPr>
          <w:sz w:val="24"/>
          <w:szCs w:val="24"/>
          <w:lang w:val="et-EE"/>
        </w:rPr>
        <w:t xml:space="preserve"> Kinnisasja omanik peab tagama piirimärgistuse säilimise. Piirimärke ei või iseseisvalt muuta ega ümber paigutada (asjaõigusseaduse § 128 lg 2)</w:t>
      </w:r>
    </w:p>
    <w:p w:rsidR="00795BC8" w:rsidRPr="00795BC8" w:rsidRDefault="00795BC8" w:rsidP="00792EA0">
      <w:pPr>
        <w:jc w:val="both"/>
        <w:rPr>
          <w:sz w:val="24"/>
          <w:szCs w:val="24"/>
          <w:lang w:val="et-EE"/>
        </w:rPr>
      </w:pPr>
      <w:r w:rsidRPr="00795BC8">
        <w:rPr>
          <w:sz w:val="24"/>
          <w:szCs w:val="24"/>
          <w:lang w:val="et-EE"/>
        </w:rPr>
        <w:t>Lisa: Skeemid</w:t>
      </w:r>
    </w:p>
    <w:p w:rsidR="00D77843" w:rsidRPr="00792EA0" w:rsidRDefault="00D77843" w:rsidP="00D77843">
      <w:pPr>
        <w:rPr>
          <w:sz w:val="10"/>
          <w:szCs w:val="10"/>
          <w:lang w:val="et-EE"/>
        </w:rPr>
      </w:pP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r w:rsidRPr="00792EA0">
        <w:rPr>
          <w:sz w:val="10"/>
          <w:szCs w:val="10"/>
          <w:lang w:val="et-EE"/>
        </w:rPr>
        <w:tab/>
      </w:r>
    </w:p>
    <w:p w:rsidR="00D77843" w:rsidRPr="00F702BD" w:rsidRDefault="00D77843" w:rsidP="00D77843">
      <w:pPr>
        <w:jc w:val="both"/>
        <w:rPr>
          <w:sz w:val="24"/>
          <w:szCs w:val="24"/>
          <w:lang w:val="et-EE"/>
        </w:rPr>
      </w:pPr>
      <w:r>
        <w:rPr>
          <w:sz w:val="24"/>
          <w:szCs w:val="24"/>
          <w:lang w:val="et-EE"/>
        </w:rPr>
        <w:t>M</w:t>
      </w:r>
      <w:r w:rsidRPr="00F702BD">
        <w:rPr>
          <w:sz w:val="24"/>
          <w:szCs w:val="24"/>
          <w:lang w:val="et-EE"/>
        </w:rPr>
        <w:t>aamõõtja</w:t>
      </w:r>
    </w:p>
    <w:p w:rsidR="00043F63" w:rsidRDefault="00043F63" w:rsidP="00043F63">
      <w:pPr>
        <w:jc w:val="both"/>
        <w:rPr>
          <w:sz w:val="24"/>
          <w:szCs w:val="24"/>
          <w:lang w:val="et-EE"/>
        </w:rPr>
      </w:pPr>
      <w:r>
        <w:rPr>
          <w:sz w:val="24"/>
          <w:szCs w:val="24"/>
          <w:lang w:val="et-EE"/>
        </w:rPr>
        <w:t>M</w:t>
      </w:r>
      <w:r w:rsidRPr="00F702BD">
        <w:rPr>
          <w:sz w:val="24"/>
          <w:szCs w:val="24"/>
          <w:lang w:val="et-EE"/>
        </w:rPr>
        <w:t>aamõõtja</w:t>
      </w:r>
      <w:r>
        <w:rPr>
          <w:sz w:val="24"/>
          <w:szCs w:val="24"/>
          <w:lang w:val="et-EE"/>
        </w:rPr>
        <w:t xml:space="preserve"> </w:t>
      </w:r>
      <w:r w:rsidRPr="00F702BD">
        <w:rPr>
          <w:sz w:val="24"/>
          <w:szCs w:val="24"/>
          <w:lang w:val="et-EE"/>
        </w:rPr>
        <w:t xml:space="preserve">Marge Sass  </w:t>
      </w:r>
      <w:r>
        <w:rPr>
          <w:sz w:val="24"/>
          <w:szCs w:val="24"/>
          <w:lang w:val="et-EE"/>
        </w:rPr>
        <w:t>(</w:t>
      </w:r>
      <w:r w:rsidRPr="000F3205">
        <w:rPr>
          <w:sz w:val="24"/>
          <w:szCs w:val="24"/>
        </w:rPr>
        <w:t>tegevuslitsents nr 634 MA-k</w:t>
      </w:r>
      <w:r>
        <w:rPr>
          <w:sz w:val="24"/>
          <w:szCs w:val="24"/>
        </w:rPr>
        <w:t>)</w:t>
      </w:r>
    </w:p>
    <w:p w:rsidR="00D77843" w:rsidRPr="00F702BD" w:rsidRDefault="00D77843" w:rsidP="00D77843">
      <w:pPr>
        <w:rPr>
          <w:sz w:val="24"/>
          <w:szCs w:val="24"/>
          <w:lang w:val="et-EE"/>
        </w:rPr>
      </w:pPr>
      <w:r w:rsidRPr="00F702BD">
        <w:rPr>
          <w:sz w:val="24"/>
          <w:szCs w:val="24"/>
          <w:lang w:val="et-EE"/>
        </w:rPr>
        <w:t>Meleski  70304</w:t>
      </w:r>
    </w:p>
    <w:p w:rsidR="00D77843" w:rsidRPr="00F702BD" w:rsidRDefault="00D77843" w:rsidP="00D77843">
      <w:pPr>
        <w:rPr>
          <w:sz w:val="24"/>
          <w:szCs w:val="24"/>
          <w:lang w:val="et-EE"/>
        </w:rPr>
      </w:pPr>
      <w:r>
        <w:rPr>
          <w:sz w:val="24"/>
          <w:szCs w:val="24"/>
          <w:lang w:val="et-EE"/>
        </w:rPr>
        <w:t xml:space="preserve">Viljandi </w:t>
      </w:r>
      <w:r w:rsidRPr="00F702BD">
        <w:rPr>
          <w:sz w:val="24"/>
          <w:szCs w:val="24"/>
          <w:lang w:val="et-EE"/>
        </w:rPr>
        <w:t xml:space="preserve"> vald</w:t>
      </w:r>
    </w:p>
    <w:p w:rsidR="00D77843" w:rsidRPr="00F702BD" w:rsidRDefault="00D77843" w:rsidP="00D77843">
      <w:pPr>
        <w:rPr>
          <w:sz w:val="24"/>
          <w:szCs w:val="24"/>
          <w:lang w:val="et-EE"/>
        </w:rPr>
      </w:pPr>
      <w:r w:rsidRPr="00F702BD">
        <w:rPr>
          <w:sz w:val="24"/>
          <w:szCs w:val="24"/>
          <w:lang w:val="et-EE"/>
        </w:rPr>
        <w:t>Viljandi maakond</w:t>
      </w:r>
    </w:p>
    <w:p w:rsidR="00D77843" w:rsidRPr="00F702BD" w:rsidRDefault="0010739E" w:rsidP="00D77843">
      <w:pPr>
        <w:rPr>
          <w:sz w:val="24"/>
          <w:szCs w:val="24"/>
          <w:lang w:val="et-EE"/>
        </w:rPr>
      </w:pPr>
      <w:r>
        <w:rPr>
          <w:sz w:val="24"/>
          <w:szCs w:val="24"/>
          <w:lang w:val="et-EE"/>
        </w:rPr>
        <w:t>t</w:t>
      </w:r>
      <w:r w:rsidR="00D77843" w:rsidRPr="00F702BD">
        <w:rPr>
          <w:sz w:val="24"/>
          <w:szCs w:val="24"/>
          <w:lang w:val="et-EE"/>
        </w:rPr>
        <w:t>ollipulk@gmail.com</w:t>
      </w:r>
    </w:p>
    <w:sectPr w:rsidR="00D77843" w:rsidRPr="00F702BD" w:rsidSect="0080582B">
      <w:headerReference w:type="first" r:id="rId7"/>
      <w:pgSz w:w="11906" w:h="16838" w:code="9"/>
      <w:pgMar w:top="426" w:right="1416" w:bottom="142" w:left="1800" w:header="706"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876" w:rsidRDefault="00684876">
      <w:r>
        <w:separator/>
      </w:r>
    </w:p>
  </w:endnote>
  <w:endnote w:type="continuationSeparator" w:id="1">
    <w:p w:rsidR="00684876" w:rsidRDefault="00684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876" w:rsidRDefault="00684876">
      <w:r>
        <w:separator/>
      </w:r>
    </w:p>
  </w:footnote>
  <w:footnote w:type="continuationSeparator" w:id="1">
    <w:p w:rsidR="00684876" w:rsidRDefault="00684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E03" w:rsidRDefault="00B87E03">
    <w:pPr>
      <w:pStyle w:val="Pis"/>
      <w:jc w:val="cent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5FD0"/>
    <w:rsid w:val="00004A97"/>
    <w:rsid w:val="00013F80"/>
    <w:rsid w:val="00015417"/>
    <w:rsid w:val="000157FE"/>
    <w:rsid w:val="000158C1"/>
    <w:rsid w:val="0002088B"/>
    <w:rsid w:val="00022E2F"/>
    <w:rsid w:val="00024AA0"/>
    <w:rsid w:val="00025D48"/>
    <w:rsid w:val="00026B39"/>
    <w:rsid w:val="00027910"/>
    <w:rsid w:val="00030271"/>
    <w:rsid w:val="000302C2"/>
    <w:rsid w:val="00032256"/>
    <w:rsid w:val="00032E26"/>
    <w:rsid w:val="00033366"/>
    <w:rsid w:val="00033EDB"/>
    <w:rsid w:val="00036BF4"/>
    <w:rsid w:val="0003710E"/>
    <w:rsid w:val="00037120"/>
    <w:rsid w:val="0004140E"/>
    <w:rsid w:val="000415B6"/>
    <w:rsid w:val="000420BD"/>
    <w:rsid w:val="0004244A"/>
    <w:rsid w:val="00043F63"/>
    <w:rsid w:val="00044682"/>
    <w:rsid w:val="00044B79"/>
    <w:rsid w:val="00045D2A"/>
    <w:rsid w:val="00046CD2"/>
    <w:rsid w:val="00051920"/>
    <w:rsid w:val="0005203C"/>
    <w:rsid w:val="000526FF"/>
    <w:rsid w:val="0005290C"/>
    <w:rsid w:val="00053630"/>
    <w:rsid w:val="00053845"/>
    <w:rsid w:val="00053C27"/>
    <w:rsid w:val="000560B4"/>
    <w:rsid w:val="00056AC9"/>
    <w:rsid w:val="00057AD6"/>
    <w:rsid w:val="00061F7A"/>
    <w:rsid w:val="00063A79"/>
    <w:rsid w:val="00065736"/>
    <w:rsid w:val="000660D2"/>
    <w:rsid w:val="00067279"/>
    <w:rsid w:val="000715F4"/>
    <w:rsid w:val="00073C84"/>
    <w:rsid w:val="00074BB2"/>
    <w:rsid w:val="00086C99"/>
    <w:rsid w:val="00086D0F"/>
    <w:rsid w:val="000905D2"/>
    <w:rsid w:val="00094662"/>
    <w:rsid w:val="00094977"/>
    <w:rsid w:val="000A0A42"/>
    <w:rsid w:val="000A2CC5"/>
    <w:rsid w:val="000A3059"/>
    <w:rsid w:val="000A3FCF"/>
    <w:rsid w:val="000A456D"/>
    <w:rsid w:val="000A4FA1"/>
    <w:rsid w:val="000B081C"/>
    <w:rsid w:val="000B255C"/>
    <w:rsid w:val="000B2635"/>
    <w:rsid w:val="000B3CCB"/>
    <w:rsid w:val="000B6FE3"/>
    <w:rsid w:val="000B7BB8"/>
    <w:rsid w:val="000C0470"/>
    <w:rsid w:val="000C1506"/>
    <w:rsid w:val="000D557C"/>
    <w:rsid w:val="000E22B9"/>
    <w:rsid w:val="000E4366"/>
    <w:rsid w:val="000E4A40"/>
    <w:rsid w:val="000E5A1E"/>
    <w:rsid w:val="000E604E"/>
    <w:rsid w:val="000F0137"/>
    <w:rsid w:val="000F1230"/>
    <w:rsid w:val="000F3550"/>
    <w:rsid w:val="001018F9"/>
    <w:rsid w:val="0010217C"/>
    <w:rsid w:val="0010739E"/>
    <w:rsid w:val="0010775C"/>
    <w:rsid w:val="00110ACA"/>
    <w:rsid w:val="00111845"/>
    <w:rsid w:val="00112C26"/>
    <w:rsid w:val="0011354E"/>
    <w:rsid w:val="00115443"/>
    <w:rsid w:val="00117C9B"/>
    <w:rsid w:val="00120106"/>
    <w:rsid w:val="0012017C"/>
    <w:rsid w:val="00120A29"/>
    <w:rsid w:val="00127B43"/>
    <w:rsid w:val="001434B2"/>
    <w:rsid w:val="00144115"/>
    <w:rsid w:val="00144F75"/>
    <w:rsid w:val="001474E7"/>
    <w:rsid w:val="00150806"/>
    <w:rsid w:val="00150BCB"/>
    <w:rsid w:val="001513BF"/>
    <w:rsid w:val="00151AAA"/>
    <w:rsid w:val="00153630"/>
    <w:rsid w:val="00154804"/>
    <w:rsid w:val="00155C79"/>
    <w:rsid w:val="00161A98"/>
    <w:rsid w:val="00161D53"/>
    <w:rsid w:val="0016229E"/>
    <w:rsid w:val="00162347"/>
    <w:rsid w:val="001626CA"/>
    <w:rsid w:val="001627CB"/>
    <w:rsid w:val="00163E17"/>
    <w:rsid w:val="001643DD"/>
    <w:rsid w:val="00164EB8"/>
    <w:rsid w:val="001656D8"/>
    <w:rsid w:val="00165A30"/>
    <w:rsid w:val="00165F31"/>
    <w:rsid w:val="00167A09"/>
    <w:rsid w:val="00170052"/>
    <w:rsid w:val="00174473"/>
    <w:rsid w:val="001814EF"/>
    <w:rsid w:val="00181FC6"/>
    <w:rsid w:val="001828E9"/>
    <w:rsid w:val="00184BE3"/>
    <w:rsid w:val="00185671"/>
    <w:rsid w:val="00185AE1"/>
    <w:rsid w:val="00187F02"/>
    <w:rsid w:val="001914FB"/>
    <w:rsid w:val="00195C90"/>
    <w:rsid w:val="001A0064"/>
    <w:rsid w:val="001A0500"/>
    <w:rsid w:val="001A07CE"/>
    <w:rsid w:val="001A16F9"/>
    <w:rsid w:val="001A1A6F"/>
    <w:rsid w:val="001A257C"/>
    <w:rsid w:val="001A4813"/>
    <w:rsid w:val="001A4EE5"/>
    <w:rsid w:val="001A5DDF"/>
    <w:rsid w:val="001B1DE3"/>
    <w:rsid w:val="001B3E08"/>
    <w:rsid w:val="001B74ED"/>
    <w:rsid w:val="001C0850"/>
    <w:rsid w:val="001C16AE"/>
    <w:rsid w:val="001C1777"/>
    <w:rsid w:val="001C2478"/>
    <w:rsid w:val="001C3366"/>
    <w:rsid w:val="001C40C0"/>
    <w:rsid w:val="001D09A0"/>
    <w:rsid w:val="001D2F2F"/>
    <w:rsid w:val="001D5505"/>
    <w:rsid w:val="001E07EE"/>
    <w:rsid w:val="001E1C3D"/>
    <w:rsid w:val="001E32F0"/>
    <w:rsid w:val="001E5071"/>
    <w:rsid w:val="001E59CD"/>
    <w:rsid w:val="001E62EC"/>
    <w:rsid w:val="001E6BBD"/>
    <w:rsid w:val="001F2E57"/>
    <w:rsid w:val="001F2F8B"/>
    <w:rsid w:val="001F382B"/>
    <w:rsid w:val="001F3EEF"/>
    <w:rsid w:val="001F4368"/>
    <w:rsid w:val="001F67CE"/>
    <w:rsid w:val="001F7F20"/>
    <w:rsid w:val="00201BBA"/>
    <w:rsid w:val="00201F85"/>
    <w:rsid w:val="00202DEA"/>
    <w:rsid w:val="00203ADE"/>
    <w:rsid w:val="002134A2"/>
    <w:rsid w:val="00213626"/>
    <w:rsid w:val="00213669"/>
    <w:rsid w:val="002159B4"/>
    <w:rsid w:val="00224391"/>
    <w:rsid w:val="00225413"/>
    <w:rsid w:val="0023014A"/>
    <w:rsid w:val="00233707"/>
    <w:rsid w:val="002352C3"/>
    <w:rsid w:val="002375C8"/>
    <w:rsid w:val="002440FB"/>
    <w:rsid w:val="002450DD"/>
    <w:rsid w:val="00247335"/>
    <w:rsid w:val="00251E9D"/>
    <w:rsid w:val="002562ED"/>
    <w:rsid w:val="0026176A"/>
    <w:rsid w:val="0026321B"/>
    <w:rsid w:val="00264553"/>
    <w:rsid w:val="00265A38"/>
    <w:rsid w:val="00270642"/>
    <w:rsid w:val="00271C01"/>
    <w:rsid w:val="00272808"/>
    <w:rsid w:val="00274C67"/>
    <w:rsid w:val="00275AAA"/>
    <w:rsid w:val="00275AC7"/>
    <w:rsid w:val="002763F8"/>
    <w:rsid w:val="00277C5C"/>
    <w:rsid w:val="002843A5"/>
    <w:rsid w:val="002856C6"/>
    <w:rsid w:val="002901F4"/>
    <w:rsid w:val="00291231"/>
    <w:rsid w:val="00291AAD"/>
    <w:rsid w:val="00294747"/>
    <w:rsid w:val="00295915"/>
    <w:rsid w:val="002A11A8"/>
    <w:rsid w:val="002A2139"/>
    <w:rsid w:val="002A5A98"/>
    <w:rsid w:val="002B213A"/>
    <w:rsid w:val="002B2191"/>
    <w:rsid w:val="002B58DE"/>
    <w:rsid w:val="002B6F3B"/>
    <w:rsid w:val="002C1748"/>
    <w:rsid w:val="002C34B6"/>
    <w:rsid w:val="002C354E"/>
    <w:rsid w:val="002C3865"/>
    <w:rsid w:val="002C3D5A"/>
    <w:rsid w:val="002C6C3F"/>
    <w:rsid w:val="002C7407"/>
    <w:rsid w:val="002D01B4"/>
    <w:rsid w:val="002D024B"/>
    <w:rsid w:val="002D107D"/>
    <w:rsid w:val="002D1EE9"/>
    <w:rsid w:val="002D1F99"/>
    <w:rsid w:val="002D41F2"/>
    <w:rsid w:val="002D6569"/>
    <w:rsid w:val="002E21F3"/>
    <w:rsid w:val="002E2965"/>
    <w:rsid w:val="002E2C50"/>
    <w:rsid w:val="002F2C68"/>
    <w:rsid w:val="002F43ED"/>
    <w:rsid w:val="0030182E"/>
    <w:rsid w:val="00306336"/>
    <w:rsid w:val="00306E08"/>
    <w:rsid w:val="00311DE7"/>
    <w:rsid w:val="003122CB"/>
    <w:rsid w:val="00313BCB"/>
    <w:rsid w:val="00313CA4"/>
    <w:rsid w:val="00314C9D"/>
    <w:rsid w:val="0031724C"/>
    <w:rsid w:val="00323E8E"/>
    <w:rsid w:val="003241E5"/>
    <w:rsid w:val="00326E98"/>
    <w:rsid w:val="003271E8"/>
    <w:rsid w:val="0033009F"/>
    <w:rsid w:val="003310F0"/>
    <w:rsid w:val="003348C4"/>
    <w:rsid w:val="0034146D"/>
    <w:rsid w:val="003430EC"/>
    <w:rsid w:val="00344885"/>
    <w:rsid w:val="00344F9C"/>
    <w:rsid w:val="00346173"/>
    <w:rsid w:val="00350F8F"/>
    <w:rsid w:val="003537A7"/>
    <w:rsid w:val="00356253"/>
    <w:rsid w:val="00360212"/>
    <w:rsid w:val="003668F5"/>
    <w:rsid w:val="003676D4"/>
    <w:rsid w:val="003679F1"/>
    <w:rsid w:val="0037038E"/>
    <w:rsid w:val="00370C22"/>
    <w:rsid w:val="0037113D"/>
    <w:rsid w:val="00371AF6"/>
    <w:rsid w:val="00373CEC"/>
    <w:rsid w:val="003751DE"/>
    <w:rsid w:val="00375D1B"/>
    <w:rsid w:val="00376B7F"/>
    <w:rsid w:val="00377A9C"/>
    <w:rsid w:val="00381D29"/>
    <w:rsid w:val="00382445"/>
    <w:rsid w:val="00382A98"/>
    <w:rsid w:val="00384A98"/>
    <w:rsid w:val="00392E12"/>
    <w:rsid w:val="00394158"/>
    <w:rsid w:val="00394569"/>
    <w:rsid w:val="00395816"/>
    <w:rsid w:val="003963C3"/>
    <w:rsid w:val="00397BF5"/>
    <w:rsid w:val="003A0629"/>
    <w:rsid w:val="003A41D8"/>
    <w:rsid w:val="003B0BEE"/>
    <w:rsid w:val="003B20A6"/>
    <w:rsid w:val="003B4A44"/>
    <w:rsid w:val="003B5776"/>
    <w:rsid w:val="003B66FB"/>
    <w:rsid w:val="003C0254"/>
    <w:rsid w:val="003C0B3E"/>
    <w:rsid w:val="003C1030"/>
    <w:rsid w:val="003C712F"/>
    <w:rsid w:val="003D58AB"/>
    <w:rsid w:val="003D729E"/>
    <w:rsid w:val="003E36D0"/>
    <w:rsid w:val="003E4F93"/>
    <w:rsid w:val="003E71CB"/>
    <w:rsid w:val="003F0E71"/>
    <w:rsid w:val="003F1197"/>
    <w:rsid w:val="003F1390"/>
    <w:rsid w:val="003F2F1B"/>
    <w:rsid w:val="003F44B9"/>
    <w:rsid w:val="003F4F1A"/>
    <w:rsid w:val="003F75E6"/>
    <w:rsid w:val="003F77FF"/>
    <w:rsid w:val="00401888"/>
    <w:rsid w:val="00403B91"/>
    <w:rsid w:val="0040564D"/>
    <w:rsid w:val="0040708C"/>
    <w:rsid w:val="0040728C"/>
    <w:rsid w:val="00410923"/>
    <w:rsid w:val="0041102A"/>
    <w:rsid w:val="00413B5B"/>
    <w:rsid w:val="00415657"/>
    <w:rsid w:val="004157BA"/>
    <w:rsid w:val="00417217"/>
    <w:rsid w:val="0042036C"/>
    <w:rsid w:val="004206E5"/>
    <w:rsid w:val="00422C7D"/>
    <w:rsid w:val="0043070A"/>
    <w:rsid w:val="00431E0F"/>
    <w:rsid w:val="00433BB3"/>
    <w:rsid w:val="004352ED"/>
    <w:rsid w:val="0043611C"/>
    <w:rsid w:val="004401B7"/>
    <w:rsid w:val="0044063C"/>
    <w:rsid w:val="00440EFD"/>
    <w:rsid w:val="00444C4E"/>
    <w:rsid w:val="004501B2"/>
    <w:rsid w:val="0045095C"/>
    <w:rsid w:val="004527A5"/>
    <w:rsid w:val="0045396F"/>
    <w:rsid w:val="00455342"/>
    <w:rsid w:val="00455EAA"/>
    <w:rsid w:val="00456642"/>
    <w:rsid w:val="004611D4"/>
    <w:rsid w:val="00461B0A"/>
    <w:rsid w:val="00462822"/>
    <w:rsid w:val="00463741"/>
    <w:rsid w:val="004674B4"/>
    <w:rsid w:val="00471486"/>
    <w:rsid w:val="004721A7"/>
    <w:rsid w:val="00474E84"/>
    <w:rsid w:val="0047511C"/>
    <w:rsid w:val="004813F5"/>
    <w:rsid w:val="00481F3D"/>
    <w:rsid w:val="00482B0B"/>
    <w:rsid w:val="004833D7"/>
    <w:rsid w:val="004839B0"/>
    <w:rsid w:val="0048430B"/>
    <w:rsid w:val="0048550C"/>
    <w:rsid w:val="00486BB4"/>
    <w:rsid w:val="00487DC0"/>
    <w:rsid w:val="00491089"/>
    <w:rsid w:val="00492C42"/>
    <w:rsid w:val="00494D2F"/>
    <w:rsid w:val="004955B1"/>
    <w:rsid w:val="004959BF"/>
    <w:rsid w:val="00495C5A"/>
    <w:rsid w:val="00496F3A"/>
    <w:rsid w:val="00497ECF"/>
    <w:rsid w:val="004A16AA"/>
    <w:rsid w:val="004A2960"/>
    <w:rsid w:val="004A2F5A"/>
    <w:rsid w:val="004A3C3F"/>
    <w:rsid w:val="004A431B"/>
    <w:rsid w:val="004A5193"/>
    <w:rsid w:val="004A62BF"/>
    <w:rsid w:val="004A7B00"/>
    <w:rsid w:val="004B0954"/>
    <w:rsid w:val="004B09B3"/>
    <w:rsid w:val="004B22C2"/>
    <w:rsid w:val="004B7639"/>
    <w:rsid w:val="004D1736"/>
    <w:rsid w:val="004D22E4"/>
    <w:rsid w:val="004D3A2B"/>
    <w:rsid w:val="004D3F5A"/>
    <w:rsid w:val="004D7674"/>
    <w:rsid w:val="004E313A"/>
    <w:rsid w:val="004E4340"/>
    <w:rsid w:val="004E465B"/>
    <w:rsid w:val="004E4796"/>
    <w:rsid w:val="004E7580"/>
    <w:rsid w:val="004F1B13"/>
    <w:rsid w:val="004F34A4"/>
    <w:rsid w:val="004F5BDB"/>
    <w:rsid w:val="004F63F8"/>
    <w:rsid w:val="004F652D"/>
    <w:rsid w:val="005003FE"/>
    <w:rsid w:val="00502C58"/>
    <w:rsid w:val="00510DB4"/>
    <w:rsid w:val="00511931"/>
    <w:rsid w:val="0051233E"/>
    <w:rsid w:val="00512EAC"/>
    <w:rsid w:val="00514FCB"/>
    <w:rsid w:val="00516C39"/>
    <w:rsid w:val="00517434"/>
    <w:rsid w:val="00517F8C"/>
    <w:rsid w:val="00520159"/>
    <w:rsid w:val="00520DFD"/>
    <w:rsid w:val="00530165"/>
    <w:rsid w:val="0053233C"/>
    <w:rsid w:val="00533FC6"/>
    <w:rsid w:val="005354C9"/>
    <w:rsid w:val="00537D54"/>
    <w:rsid w:val="005413C2"/>
    <w:rsid w:val="0054202E"/>
    <w:rsid w:val="005448CD"/>
    <w:rsid w:val="0054665A"/>
    <w:rsid w:val="005518BC"/>
    <w:rsid w:val="00553728"/>
    <w:rsid w:val="00555CAD"/>
    <w:rsid w:val="00555F86"/>
    <w:rsid w:val="00556F2D"/>
    <w:rsid w:val="005577C9"/>
    <w:rsid w:val="00561EB2"/>
    <w:rsid w:val="005631B3"/>
    <w:rsid w:val="00563F9A"/>
    <w:rsid w:val="005645A2"/>
    <w:rsid w:val="00567CEA"/>
    <w:rsid w:val="005734DC"/>
    <w:rsid w:val="00574279"/>
    <w:rsid w:val="00574F47"/>
    <w:rsid w:val="00576D3B"/>
    <w:rsid w:val="0058374A"/>
    <w:rsid w:val="00584F58"/>
    <w:rsid w:val="00586FBA"/>
    <w:rsid w:val="005913CA"/>
    <w:rsid w:val="00591D4F"/>
    <w:rsid w:val="00592290"/>
    <w:rsid w:val="0059260A"/>
    <w:rsid w:val="00594467"/>
    <w:rsid w:val="00594E78"/>
    <w:rsid w:val="00595556"/>
    <w:rsid w:val="00596838"/>
    <w:rsid w:val="0059692A"/>
    <w:rsid w:val="005A07B8"/>
    <w:rsid w:val="005A0F24"/>
    <w:rsid w:val="005A152D"/>
    <w:rsid w:val="005A19CC"/>
    <w:rsid w:val="005A1B34"/>
    <w:rsid w:val="005A2953"/>
    <w:rsid w:val="005A3490"/>
    <w:rsid w:val="005A3D7E"/>
    <w:rsid w:val="005A4357"/>
    <w:rsid w:val="005B149E"/>
    <w:rsid w:val="005B1B1E"/>
    <w:rsid w:val="005B1C12"/>
    <w:rsid w:val="005B3387"/>
    <w:rsid w:val="005B442D"/>
    <w:rsid w:val="005B5216"/>
    <w:rsid w:val="005B5F60"/>
    <w:rsid w:val="005B74AB"/>
    <w:rsid w:val="005C067D"/>
    <w:rsid w:val="005C1811"/>
    <w:rsid w:val="005C26B8"/>
    <w:rsid w:val="005C31AE"/>
    <w:rsid w:val="005C37C7"/>
    <w:rsid w:val="005C3AD5"/>
    <w:rsid w:val="005C41A8"/>
    <w:rsid w:val="005C41D2"/>
    <w:rsid w:val="005C5E0F"/>
    <w:rsid w:val="005D09BE"/>
    <w:rsid w:val="005D0D39"/>
    <w:rsid w:val="005D0EEE"/>
    <w:rsid w:val="005D1113"/>
    <w:rsid w:val="005D1556"/>
    <w:rsid w:val="005D37D7"/>
    <w:rsid w:val="005D424B"/>
    <w:rsid w:val="005D5C87"/>
    <w:rsid w:val="005E0075"/>
    <w:rsid w:val="005E2F1A"/>
    <w:rsid w:val="005E4F43"/>
    <w:rsid w:val="005E56A5"/>
    <w:rsid w:val="005E5B0A"/>
    <w:rsid w:val="005F0D4D"/>
    <w:rsid w:val="005F1208"/>
    <w:rsid w:val="005F357B"/>
    <w:rsid w:val="005F37A7"/>
    <w:rsid w:val="006003FB"/>
    <w:rsid w:val="0060214C"/>
    <w:rsid w:val="00605963"/>
    <w:rsid w:val="006076A9"/>
    <w:rsid w:val="006106B6"/>
    <w:rsid w:val="00610A3B"/>
    <w:rsid w:val="00610E69"/>
    <w:rsid w:val="00612CA2"/>
    <w:rsid w:val="006138AB"/>
    <w:rsid w:val="00613C00"/>
    <w:rsid w:val="0062231E"/>
    <w:rsid w:val="0062281A"/>
    <w:rsid w:val="0062339A"/>
    <w:rsid w:val="00623471"/>
    <w:rsid w:val="00623AD0"/>
    <w:rsid w:val="0062427C"/>
    <w:rsid w:val="00631C21"/>
    <w:rsid w:val="006341D7"/>
    <w:rsid w:val="006363E0"/>
    <w:rsid w:val="00637D7A"/>
    <w:rsid w:val="00640220"/>
    <w:rsid w:val="00644B72"/>
    <w:rsid w:val="00644C06"/>
    <w:rsid w:val="0064507F"/>
    <w:rsid w:val="00646411"/>
    <w:rsid w:val="00651B7E"/>
    <w:rsid w:val="006557A2"/>
    <w:rsid w:val="006564A9"/>
    <w:rsid w:val="00656525"/>
    <w:rsid w:val="00660B3B"/>
    <w:rsid w:val="00662D5E"/>
    <w:rsid w:val="00665DE2"/>
    <w:rsid w:val="0067241D"/>
    <w:rsid w:val="00672EF0"/>
    <w:rsid w:val="00682245"/>
    <w:rsid w:val="0068253A"/>
    <w:rsid w:val="00682C97"/>
    <w:rsid w:val="00683D22"/>
    <w:rsid w:val="00683E6F"/>
    <w:rsid w:val="00684876"/>
    <w:rsid w:val="00687094"/>
    <w:rsid w:val="006874EE"/>
    <w:rsid w:val="00690117"/>
    <w:rsid w:val="00693756"/>
    <w:rsid w:val="00693913"/>
    <w:rsid w:val="00693BB2"/>
    <w:rsid w:val="00693DE9"/>
    <w:rsid w:val="006A3EE1"/>
    <w:rsid w:val="006A4F14"/>
    <w:rsid w:val="006A7953"/>
    <w:rsid w:val="006A7AFA"/>
    <w:rsid w:val="006B20F6"/>
    <w:rsid w:val="006B5DC0"/>
    <w:rsid w:val="006B6050"/>
    <w:rsid w:val="006B7A46"/>
    <w:rsid w:val="006B7A99"/>
    <w:rsid w:val="006C08BD"/>
    <w:rsid w:val="006C2248"/>
    <w:rsid w:val="006C3A5E"/>
    <w:rsid w:val="006D0B9E"/>
    <w:rsid w:val="006D1C55"/>
    <w:rsid w:val="006D4EC0"/>
    <w:rsid w:val="006D6BD5"/>
    <w:rsid w:val="006D710C"/>
    <w:rsid w:val="006E0506"/>
    <w:rsid w:val="006F01F1"/>
    <w:rsid w:val="006F1D31"/>
    <w:rsid w:val="006F6352"/>
    <w:rsid w:val="0070025F"/>
    <w:rsid w:val="00700B7F"/>
    <w:rsid w:val="00701BC7"/>
    <w:rsid w:val="00702E2B"/>
    <w:rsid w:val="00704DC4"/>
    <w:rsid w:val="007059B6"/>
    <w:rsid w:val="00705FE4"/>
    <w:rsid w:val="0070629F"/>
    <w:rsid w:val="007066AD"/>
    <w:rsid w:val="00710881"/>
    <w:rsid w:val="00716249"/>
    <w:rsid w:val="00720046"/>
    <w:rsid w:val="0072384F"/>
    <w:rsid w:val="00732803"/>
    <w:rsid w:val="0073314C"/>
    <w:rsid w:val="0073452D"/>
    <w:rsid w:val="00744219"/>
    <w:rsid w:val="007444F8"/>
    <w:rsid w:val="0075351E"/>
    <w:rsid w:val="00753DF9"/>
    <w:rsid w:val="0075504F"/>
    <w:rsid w:val="00760C45"/>
    <w:rsid w:val="00761269"/>
    <w:rsid w:val="00761DB8"/>
    <w:rsid w:val="00763FF2"/>
    <w:rsid w:val="0076608D"/>
    <w:rsid w:val="00766B17"/>
    <w:rsid w:val="00766EE0"/>
    <w:rsid w:val="00771224"/>
    <w:rsid w:val="007723C1"/>
    <w:rsid w:val="007735EA"/>
    <w:rsid w:val="00774AAB"/>
    <w:rsid w:val="00776F99"/>
    <w:rsid w:val="00777644"/>
    <w:rsid w:val="007779AB"/>
    <w:rsid w:val="007843F2"/>
    <w:rsid w:val="00784C17"/>
    <w:rsid w:val="007852A9"/>
    <w:rsid w:val="0078776D"/>
    <w:rsid w:val="0079129B"/>
    <w:rsid w:val="00791F6B"/>
    <w:rsid w:val="00792EA0"/>
    <w:rsid w:val="00793597"/>
    <w:rsid w:val="00794C48"/>
    <w:rsid w:val="007957AC"/>
    <w:rsid w:val="00795BC8"/>
    <w:rsid w:val="0079696C"/>
    <w:rsid w:val="007A1B08"/>
    <w:rsid w:val="007A28E6"/>
    <w:rsid w:val="007A2902"/>
    <w:rsid w:val="007A47C2"/>
    <w:rsid w:val="007A47F8"/>
    <w:rsid w:val="007A6B65"/>
    <w:rsid w:val="007A7F76"/>
    <w:rsid w:val="007B1E59"/>
    <w:rsid w:val="007B60F4"/>
    <w:rsid w:val="007B65DD"/>
    <w:rsid w:val="007B7C4C"/>
    <w:rsid w:val="007C5EA9"/>
    <w:rsid w:val="007D116B"/>
    <w:rsid w:val="007D1211"/>
    <w:rsid w:val="007D1248"/>
    <w:rsid w:val="007D1DE7"/>
    <w:rsid w:val="007D3717"/>
    <w:rsid w:val="007D72BC"/>
    <w:rsid w:val="007D74D9"/>
    <w:rsid w:val="007D7E42"/>
    <w:rsid w:val="007E05FE"/>
    <w:rsid w:val="007E236C"/>
    <w:rsid w:val="007E39D3"/>
    <w:rsid w:val="007F07F9"/>
    <w:rsid w:val="007F3008"/>
    <w:rsid w:val="007F4907"/>
    <w:rsid w:val="007F5093"/>
    <w:rsid w:val="007F5359"/>
    <w:rsid w:val="007F7A64"/>
    <w:rsid w:val="007F7EB1"/>
    <w:rsid w:val="00800FBE"/>
    <w:rsid w:val="00802AB2"/>
    <w:rsid w:val="0080582B"/>
    <w:rsid w:val="00813EE2"/>
    <w:rsid w:val="0081403B"/>
    <w:rsid w:val="008148B7"/>
    <w:rsid w:val="008204F8"/>
    <w:rsid w:val="00820904"/>
    <w:rsid w:val="0082100A"/>
    <w:rsid w:val="008218D1"/>
    <w:rsid w:val="00822BDE"/>
    <w:rsid w:val="00824530"/>
    <w:rsid w:val="00832B65"/>
    <w:rsid w:val="00837741"/>
    <w:rsid w:val="00841441"/>
    <w:rsid w:val="00841542"/>
    <w:rsid w:val="00842B2A"/>
    <w:rsid w:val="00843464"/>
    <w:rsid w:val="00846FF9"/>
    <w:rsid w:val="00851A93"/>
    <w:rsid w:val="0085292C"/>
    <w:rsid w:val="00855083"/>
    <w:rsid w:val="008553CD"/>
    <w:rsid w:val="008571B1"/>
    <w:rsid w:val="0086074D"/>
    <w:rsid w:val="00861CCB"/>
    <w:rsid w:val="00864EE9"/>
    <w:rsid w:val="00865066"/>
    <w:rsid w:val="008712E6"/>
    <w:rsid w:val="00871F95"/>
    <w:rsid w:val="00871FEE"/>
    <w:rsid w:val="00872860"/>
    <w:rsid w:val="00874D02"/>
    <w:rsid w:val="0088009D"/>
    <w:rsid w:val="00881AA3"/>
    <w:rsid w:val="00882272"/>
    <w:rsid w:val="0088400D"/>
    <w:rsid w:val="00886CD8"/>
    <w:rsid w:val="00890652"/>
    <w:rsid w:val="00890FE5"/>
    <w:rsid w:val="00896DD5"/>
    <w:rsid w:val="008A081C"/>
    <w:rsid w:val="008A5A92"/>
    <w:rsid w:val="008A69E0"/>
    <w:rsid w:val="008B03B6"/>
    <w:rsid w:val="008B04B0"/>
    <w:rsid w:val="008B1EFD"/>
    <w:rsid w:val="008B2C67"/>
    <w:rsid w:val="008B443C"/>
    <w:rsid w:val="008B5EB6"/>
    <w:rsid w:val="008C020E"/>
    <w:rsid w:val="008C0539"/>
    <w:rsid w:val="008C4C1B"/>
    <w:rsid w:val="008C5FA1"/>
    <w:rsid w:val="008D1484"/>
    <w:rsid w:val="008D1C5C"/>
    <w:rsid w:val="008D3370"/>
    <w:rsid w:val="008E05EE"/>
    <w:rsid w:val="008E1398"/>
    <w:rsid w:val="008E17EC"/>
    <w:rsid w:val="008E1C34"/>
    <w:rsid w:val="008E7747"/>
    <w:rsid w:val="008F0D07"/>
    <w:rsid w:val="008F164C"/>
    <w:rsid w:val="008F5B9B"/>
    <w:rsid w:val="008F6FE4"/>
    <w:rsid w:val="00901390"/>
    <w:rsid w:val="009015B8"/>
    <w:rsid w:val="009025FC"/>
    <w:rsid w:val="00903A9B"/>
    <w:rsid w:val="00905CE5"/>
    <w:rsid w:val="009113CD"/>
    <w:rsid w:val="00911991"/>
    <w:rsid w:val="00913FF3"/>
    <w:rsid w:val="0091542A"/>
    <w:rsid w:val="009168AF"/>
    <w:rsid w:val="00921252"/>
    <w:rsid w:val="00922EC5"/>
    <w:rsid w:val="00923476"/>
    <w:rsid w:val="009265F7"/>
    <w:rsid w:val="00927C5F"/>
    <w:rsid w:val="00930957"/>
    <w:rsid w:val="00933CA5"/>
    <w:rsid w:val="00934133"/>
    <w:rsid w:val="00941609"/>
    <w:rsid w:val="00947587"/>
    <w:rsid w:val="0095076E"/>
    <w:rsid w:val="00951606"/>
    <w:rsid w:val="0095247D"/>
    <w:rsid w:val="009528FF"/>
    <w:rsid w:val="00952DC4"/>
    <w:rsid w:val="00952E95"/>
    <w:rsid w:val="009542B6"/>
    <w:rsid w:val="009546A1"/>
    <w:rsid w:val="0096025A"/>
    <w:rsid w:val="00963952"/>
    <w:rsid w:val="00966264"/>
    <w:rsid w:val="00972272"/>
    <w:rsid w:val="00972933"/>
    <w:rsid w:val="00973244"/>
    <w:rsid w:val="009732DA"/>
    <w:rsid w:val="00980772"/>
    <w:rsid w:val="00980CEC"/>
    <w:rsid w:val="00981337"/>
    <w:rsid w:val="00984DD5"/>
    <w:rsid w:val="00986130"/>
    <w:rsid w:val="009920E9"/>
    <w:rsid w:val="00992DA5"/>
    <w:rsid w:val="00996C4D"/>
    <w:rsid w:val="009A0A07"/>
    <w:rsid w:val="009A2216"/>
    <w:rsid w:val="009A2BAC"/>
    <w:rsid w:val="009A4D48"/>
    <w:rsid w:val="009A7541"/>
    <w:rsid w:val="009A7F3A"/>
    <w:rsid w:val="009B3E1F"/>
    <w:rsid w:val="009B44E7"/>
    <w:rsid w:val="009C417D"/>
    <w:rsid w:val="009C7408"/>
    <w:rsid w:val="009D24A4"/>
    <w:rsid w:val="009D3D7C"/>
    <w:rsid w:val="009D3DFC"/>
    <w:rsid w:val="009D46F2"/>
    <w:rsid w:val="009D5A50"/>
    <w:rsid w:val="009E0323"/>
    <w:rsid w:val="009E2458"/>
    <w:rsid w:val="009E2E04"/>
    <w:rsid w:val="009E3606"/>
    <w:rsid w:val="009E4A27"/>
    <w:rsid w:val="009F0D03"/>
    <w:rsid w:val="009F2052"/>
    <w:rsid w:val="009F2F8E"/>
    <w:rsid w:val="009F3D5C"/>
    <w:rsid w:val="009F4F4D"/>
    <w:rsid w:val="009F66BD"/>
    <w:rsid w:val="009F7C1E"/>
    <w:rsid w:val="00A018A7"/>
    <w:rsid w:val="00A038B2"/>
    <w:rsid w:val="00A138A9"/>
    <w:rsid w:val="00A13A44"/>
    <w:rsid w:val="00A14B6B"/>
    <w:rsid w:val="00A1607B"/>
    <w:rsid w:val="00A17BED"/>
    <w:rsid w:val="00A21224"/>
    <w:rsid w:val="00A241C0"/>
    <w:rsid w:val="00A25BF0"/>
    <w:rsid w:val="00A2665A"/>
    <w:rsid w:val="00A31378"/>
    <w:rsid w:val="00A3346A"/>
    <w:rsid w:val="00A33B99"/>
    <w:rsid w:val="00A366B8"/>
    <w:rsid w:val="00A4005E"/>
    <w:rsid w:val="00A40314"/>
    <w:rsid w:val="00A40FD3"/>
    <w:rsid w:val="00A42327"/>
    <w:rsid w:val="00A42F39"/>
    <w:rsid w:val="00A441AC"/>
    <w:rsid w:val="00A47AE5"/>
    <w:rsid w:val="00A50105"/>
    <w:rsid w:val="00A516A9"/>
    <w:rsid w:val="00A53430"/>
    <w:rsid w:val="00A53588"/>
    <w:rsid w:val="00A5511B"/>
    <w:rsid w:val="00A55568"/>
    <w:rsid w:val="00A55981"/>
    <w:rsid w:val="00A644D3"/>
    <w:rsid w:val="00A67349"/>
    <w:rsid w:val="00A67501"/>
    <w:rsid w:val="00A6752C"/>
    <w:rsid w:val="00A739A9"/>
    <w:rsid w:val="00A73F64"/>
    <w:rsid w:val="00A740A0"/>
    <w:rsid w:val="00A746B5"/>
    <w:rsid w:val="00A74756"/>
    <w:rsid w:val="00A74B93"/>
    <w:rsid w:val="00A8525E"/>
    <w:rsid w:val="00A85FA8"/>
    <w:rsid w:val="00A866DA"/>
    <w:rsid w:val="00A91669"/>
    <w:rsid w:val="00A92560"/>
    <w:rsid w:val="00A92BBD"/>
    <w:rsid w:val="00A95CD6"/>
    <w:rsid w:val="00A9607A"/>
    <w:rsid w:val="00A97B42"/>
    <w:rsid w:val="00A97E8A"/>
    <w:rsid w:val="00AA6009"/>
    <w:rsid w:val="00AA7FED"/>
    <w:rsid w:val="00AB0EF2"/>
    <w:rsid w:val="00AB4021"/>
    <w:rsid w:val="00AB4D54"/>
    <w:rsid w:val="00AB6B79"/>
    <w:rsid w:val="00AD11EB"/>
    <w:rsid w:val="00AD2FED"/>
    <w:rsid w:val="00AD321E"/>
    <w:rsid w:val="00AD3459"/>
    <w:rsid w:val="00AD6AE7"/>
    <w:rsid w:val="00AE3A25"/>
    <w:rsid w:val="00AF0E9F"/>
    <w:rsid w:val="00B02236"/>
    <w:rsid w:val="00B02852"/>
    <w:rsid w:val="00B07DB2"/>
    <w:rsid w:val="00B07DBF"/>
    <w:rsid w:val="00B1602C"/>
    <w:rsid w:val="00B16AE1"/>
    <w:rsid w:val="00B17A72"/>
    <w:rsid w:val="00B20C4F"/>
    <w:rsid w:val="00B21C53"/>
    <w:rsid w:val="00B221F6"/>
    <w:rsid w:val="00B24DE6"/>
    <w:rsid w:val="00B25022"/>
    <w:rsid w:val="00B255E0"/>
    <w:rsid w:val="00B27BCD"/>
    <w:rsid w:val="00B30B84"/>
    <w:rsid w:val="00B31E91"/>
    <w:rsid w:val="00B336B1"/>
    <w:rsid w:val="00B35E0E"/>
    <w:rsid w:val="00B36D0A"/>
    <w:rsid w:val="00B37EC4"/>
    <w:rsid w:val="00B40447"/>
    <w:rsid w:val="00B41953"/>
    <w:rsid w:val="00B4219D"/>
    <w:rsid w:val="00B43CE2"/>
    <w:rsid w:val="00B44F95"/>
    <w:rsid w:val="00B45201"/>
    <w:rsid w:val="00B5038F"/>
    <w:rsid w:val="00B5131B"/>
    <w:rsid w:val="00B56209"/>
    <w:rsid w:val="00B56D4F"/>
    <w:rsid w:val="00B61FC0"/>
    <w:rsid w:val="00B63FEB"/>
    <w:rsid w:val="00B64E93"/>
    <w:rsid w:val="00B66EA9"/>
    <w:rsid w:val="00B7123C"/>
    <w:rsid w:val="00B72AD8"/>
    <w:rsid w:val="00B7394E"/>
    <w:rsid w:val="00B73FBA"/>
    <w:rsid w:val="00B74394"/>
    <w:rsid w:val="00B7731D"/>
    <w:rsid w:val="00B77D3D"/>
    <w:rsid w:val="00B82603"/>
    <w:rsid w:val="00B83276"/>
    <w:rsid w:val="00B842F0"/>
    <w:rsid w:val="00B84F94"/>
    <w:rsid w:val="00B864A3"/>
    <w:rsid w:val="00B87E03"/>
    <w:rsid w:val="00B915B3"/>
    <w:rsid w:val="00B92128"/>
    <w:rsid w:val="00B943DA"/>
    <w:rsid w:val="00B94D31"/>
    <w:rsid w:val="00BA1CDF"/>
    <w:rsid w:val="00BA47D8"/>
    <w:rsid w:val="00BA6F7D"/>
    <w:rsid w:val="00BB1AE2"/>
    <w:rsid w:val="00BB4471"/>
    <w:rsid w:val="00BB54B5"/>
    <w:rsid w:val="00BC040B"/>
    <w:rsid w:val="00BC0BBD"/>
    <w:rsid w:val="00BC1B01"/>
    <w:rsid w:val="00BC3434"/>
    <w:rsid w:val="00BC3994"/>
    <w:rsid w:val="00BC4210"/>
    <w:rsid w:val="00BC72BC"/>
    <w:rsid w:val="00BC780A"/>
    <w:rsid w:val="00BC7BB3"/>
    <w:rsid w:val="00BD006C"/>
    <w:rsid w:val="00BD00EB"/>
    <w:rsid w:val="00BD0335"/>
    <w:rsid w:val="00BD1E36"/>
    <w:rsid w:val="00BD561D"/>
    <w:rsid w:val="00BD6010"/>
    <w:rsid w:val="00BE000C"/>
    <w:rsid w:val="00BE0931"/>
    <w:rsid w:val="00BE555B"/>
    <w:rsid w:val="00BE5CCD"/>
    <w:rsid w:val="00BE6581"/>
    <w:rsid w:val="00BF1846"/>
    <w:rsid w:val="00BF47B5"/>
    <w:rsid w:val="00C02779"/>
    <w:rsid w:val="00C0395A"/>
    <w:rsid w:val="00C0444C"/>
    <w:rsid w:val="00C0514E"/>
    <w:rsid w:val="00C056C2"/>
    <w:rsid w:val="00C05A8E"/>
    <w:rsid w:val="00C05B94"/>
    <w:rsid w:val="00C10126"/>
    <w:rsid w:val="00C10577"/>
    <w:rsid w:val="00C10899"/>
    <w:rsid w:val="00C10E0A"/>
    <w:rsid w:val="00C11F68"/>
    <w:rsid w:val="00C14524"/>
    <w:rsid w:val="00C148E7"/>
    <w:rsid w:val="00C252DF"/>
    <w:rsid w:val="00C302D1"/>
    <w:rsid w:val="00C314B5"/>
    <w:rsid w:val="00C35541"/>
    <w:rsid w:val="00C36105"/>
    <w:rsid w:val="00C42F8D"/>
    <w:rsid w:val="00C448EE"/>
    <w:rsid w:val="00C4493E"/>
    <w:rsid w:val="00C45F66"/>
    <w:rsid w:val="00C46903"/>
    <w:rsid w:val="00C46EB6"/>
    <w:rsid w:val="00C63211"/>
    <w:rsid w:val="00C64068"/>
    <w:rsid w:val="00C65112"/>
    <w:rsid w:val="00C674F7"/>
    <w:rsid w:val="00C700E5"/>
    <w:rsid w:val="00C712F8"/>
    <w:rsid w:val="00C7133F"/>
    <w:rsid w:val="00C726C9"/>
    <w:rsid w:val="00C752E3"/>
    <w:rsid w:val="00C82251"/>
    <w:rsid w:val="00C83315"/>
    <w:rsid w:val="00C8625B"/>
    <w:rsid w:val="00C90C0E"/>
    <w:rsid w:val="00C90F2C"/>
    <w:rsid w:val="00C9107F"/>
    <w:rsid w:val="00C91870"/>
    <w:rsid w:val="00C933B1"/>
    <w:rsid w:val="00C947CF"/>
    <w:rsid w:val="00C94C62"/>
    <w:rsid w:val="00C95DD5"/>
    <w:rsid w:val="00CA28DA"/>
    <w:rsid w:val="00CA375C"/>
    <w:rsid w:val="00CA58F8"/>
    <w:rsid w:val="00CA66B6"/>
    <w:rsid w:val="00CA7C30"/>
    <w:rsid w:val="00CB0240"/>
    <w:rsid w:val="00CB2436"/>
    <w:rsid w:val="00CB25CD"/>
    <w:rsid w:val="00CB6466"/>
    <w:rsid w:val="00CC02DB"/>
    <w:rsid w:val="00CC0C4D"/>
    <w:rsid w:val="00CC4A8F"/>
    <w:rsid w:val="00CC5270"/>
    <w:rsid w:val="00CC720D"/>
    <w:rsid w:val="00CC7A65"/>
    <w:rsid w:val="00CD098B"/>
    <w:rsid w:val="00CD1B5D"/>
    <w:rsid w:val="00CD3BA9"/>
    <w:rsid w:val="00CE3B33"/>
    <w:rsid w:val="00CE406E"/>
    <w:rsid w:val="00CE7746"/>
    <w:rsid w:val="00CE7B9E"/>
    <w:rsid w:val="00CF09D8"/>
    <w:rsid w:val="00CF1D19"/>
    <w:rsid w:val="00CF3886"/>
    <w:rsid w:val="00CF424B"/>
    <w:rsid w:val="00CF7842"/>
    <w:rsid w:val="00D00E14"/>
    <w:rsid w:val="00D0444E"/>
    <w:rsid w:val="00D05FD2"/>
    <w:rsid w:val="00D1050D"/>
    <w:rsid w:val="00D118DC"/>
    <w:rsid w:val="00D12CD7"/>
    <w:rsid w:val="00D15412"/>
    <w:rsid w:val="00D15FBB"/>
    <w:rsid w:val="00D16896"/>
    <w:rsid w:val="00D20734"/>
    <w:rsid w:val="00D23EB7"/>
    <w:rsid w:val="00D240FA"/>
    <w:rsid w:val="00D30DA8"/>
    <w:rsid w:val="00D33506"/>
    <w:rsid w:val="00D35EE5"/>
    <w:rsid w:val="00D367E6"/>
    <w:rsid w:val="00D37734"/>
    <w:rsid w:val="00D45007"/>
    <w:rsid w:val="00D5077C"/>
    <w:rsid w:val="00D5510B"/>
    <w:rsid w:val="00D55E56"/>
    <w:rsid w:val="00D57780"/>
    <w:rsid w:val="00D57B07"/>
    <w:rsid w:val="00D6204D"/>
    <w:rsid w:val="00D66247"/>
    <w:rsid w:val="00D67101"/>
    <w:rsid w:val="00D6761C"/>
    <w:rsid w:val="00D708F7"/>
    <w:rsid w:val="00D71905"/>
    <w:rsid w:val="00D7399E"/>
    <w:rsid w:val="00D73F41"/>
    <w:rsid w:val="00D73F80"/>
    <w:rsid w:val="00D77843"/>
    <w:rsid w:val="00D808B9"/>
    <w:rsid w:val="00D85F4E"/>
    <w:rsid w:val="00D86CA3"/>
    <w:rsid w:val="00D909D8"/>
    <w:rsid w:val="00D94656"/>
    <w:rsid w:val="00D95433"/>
    <w:rsid w:val="00D95490"/>
    <w:rsid w:val="00D96850"/>
    <w:rsid w:val="00D97473"/>
    <w:rsid w:val="00D97E57"/>
    <w:rsid w:val="00DA0BB3"/>
    <w:rsid w:val="00DA205D"/>
    <w:rsid w:val="00DA2583"/>
    <w:rsid w:val="00DA26DC"/>
    <w:rsid w:val="00DA301F"/>
    <w:rsid w:val="00DA377C"/>
    <w:rsid w:val="00DA5FD0"/>
    <w:rsid w:val="00DC257A"/>
    <w:rsid w:val="00DC3461"/>
    <w:rsid w:val="00DC3CC0"/>
    <w:rsid w:val="00DC7C50"/>
    <w:rsid w:val="00DD23A5"/>
    <w:rsid w:val="00DD2591"/>
    <w:rsid w:val="00DD2823"/>
    <w:rsid w:val="00DD7A86"/>
    <w:rsid w:val="00DE02CB"/>
    <w:rsid w:val="00DE0A07"/>
    <w:rsid w:val="00DE17EA"/>
    <w:rsid w:val="00DE1BB8"/>
    <w:rsid w:val="00DE1DC9"/>
    <w:rsid w:val="00DE487A"/>
    <w:rsid w:val="00DF05EA"/>
    <w:rsid w:val="00DF0C79"/>
    <w:rsid w:val="00DF3E3F"/>
    <w:rsid w:val="00DF4775"/>
    <w:rsid w:val="00DF585E"/>
    <w:rsid w:val="00DF6543"/>
    <w:rsid w:val="00DF6D70"/>
    <w:rsid w:val="00DF7363"/>
    <w:rsid w:val="00E00818"/>
    <w:rsid w:val="00E016B4"/>
    <w:rsid w:val="00E02FDF"/>
    <w:rsid w:val="00E04AAF"/>
    <w:rsid w:val="00E07684"/>
    <w:rsid w:val="00E108EB"/>
    <w:rsid w:val="00E17A13"/>
    <w:rsid w:val="00E22966"/>
    <w:rsid w:val="00E2599A"/>
    <w:rsid w:val="00E26DF4"/>
    <w:rsid w:val="00E27D43"/>
    <w:rsid w:val="00E30422"/>
    <w:rsid w:val="00E3115E"/>
    <w:rsid w:val="00E31475"/>
    <w:rsid w:val="00E31B2F"/>
    <w:rsid w:val="00E3247F"/>
    <w:rsid w:val="00E342E6"/>
    <w:rsid w:val="00E350B9"/>
    <w:rsid w:val="00E35E75"/>
    <w:rsid w:val="00E37DCD"/>
    <w:rsid w:val="00E41B98"/>
    <w:rsid w:val="00E4239B"/>
    <w:rsid w:val="00E44CD2"/>
    <w:rsid w:val="00E45E04"/>
    <w:rsid w:val="00E45F9F"/>
    <w:rsid w:val="00E45FC0"/>
    <w:rsid w:val="00E4610D"/>
    <w:rsid w:val="00E50684"/>
    <w:rsid w:val="00E518FA"/>
    <w:rsid w:val="00E52172"/>
    <w:rsid w:val="00E527FA"/>
    <w:rsid w:val="00E52D78"/>
    <w:rsid w:val="00E57394"/>
    <w:rsid w:val="00E57FCF"/>
    <w:rsid w:val="00E64941"/>
    <w:rsid w:val="00E6786B"/>
    <w:rsid w:val="00E67DF9"/>
    <w:rsid w:val="00E71BA7"/>
    <w:rsid w:val="00E72B3F"/>
    <w:rsid w:val="00E77566"/>
    <w:rsid w:val="00E808B2"/>
    <w:rsid w:val="00E82355"/>
    <w:rsid w:val="00E826A1"/>
    <w:rsid w:val="00E82CD0"/>
    <w:rsid w:val="00E90897"/>
    <w:rsid w:val="00E92102"/>
    <w:rsid w:val="00E93171"/>
    <w:rsid w:val="00E93DDC"/>
    <w:rsid w:val="00E9432A"/>
    <w:rsid w:val="00E95608"/>
    <w:rsid w:val="00E978D1"/>
    <w:rsid w:val="00EA4AE6"/>
    <w:rsid w:val="00EA72C9"/>
    <w:rsid w:val="00EA7E70"/>
    <w:rsid w:val="00EB0402"/>
    <w:rsid w:val="00EB21DA"/>
    <w:rsid w:val="00EB46B1"/>
    <w:rsid w:val="00EC379C"/>
    <w:rsid w:val="00EC6140"/>
    <w:rsid w:val="00ED3CD5"/>
    <w:rsid w:val="00ED48D1"/>
    <w:rsid w:val="00ED67E1"/>
    <w:rsid w:val="00ED7E30"/>
    <w:rsid w:val="00EE0599"/>
    <w:rsid w:val="00EE161E"/>
    <w:rsid w:val="00EE2A1D"/>
    <w:rsid w:val="00EE4D77"/>
    <w:rsid w:val="00EF3061"/>
    <w:rsid w:val="00EF5235"/>
    <w:rsid w:val="00EF52F7"/>
    <w:rsid w:val="00EF6F9E"/>
    <w:rsid w:val="00EF7202"/>
    <w:rsid w:val="00F01437"/>
    <w:rsid w:val="00F0156B"/>
    <w:rsid w:val="00F01B3C"/>
    <w:rsid w:val="00F0361A"/>
    <w:rsid w:val="00F0795E"/>
    <w:rsid w:val="00F1392C"/>
    <w:rsid w:val="00F13B29"/>
    <w:rsid w:val="00F16E11"/>
    <w:rsid w:val="00F17DAC"/>
    <w:rsid w:val="00F21CC3"/>
    <w:rsid w:val="00F222CF"/>
    <w:rsid w:val="00F22B25"/>
    <w:rsid w:val="00F232F1"/>
    <w:rsid w:val="00F31E68"/>
    <w:rsid w:val="00F3306D"/>
    <w:rsid w:val="00F35EC2"/>
    <w:rsid w:val="00F41F51"/>
    <w:rsid w:val="00F6566C"/>
    <w:rsid w:val="00F65E4B"/>
    <w:rsid w:val="00F679E8"/>
    <w:rsid w:val="00F702BD"/>
    <w:rsid w:val="00F70E58"/>
    <w:rsid w:val="00F73AB2"/>
    <w:rsid w:val="00F839DE"/>
    <w:rsid w:val="00F94117"/>
    <w:rsid w:val="00F94319"/>
    <w:rsid w:val="00F969C9"/>
    <w:rsid w:val="00F96C3C"/>
    <w:rsid w:val="00FA12A5"/>
    <w:rsid w:val="00FA3B97"/>
    <w:rsid w:val="00FA4B20"/>
    <w:rsid w:val="00FA7E6D"/>
    <w:rsid w:val="00FB0B74"/>
    <w:rsid w:val="00FB0C8A"/>
    <w:rsid w:val="00FB2AF3"/>
    <w:rsid w:val="00FB4F74"/>
    <w:rsid w:val="00FB544E"/>
    <w:rsid w:val="00FC535D"/>
    <w:rsid w:val="00FC698E"/>
    <w:rsid w:val="00FD3851"/>
    <w:rsid w:val="00FD3B58"/>
    <w:rsid w:val="00FE184B"/>
    <w:rsid w:val="00FE5CD3"/>
    <w:rsid w:val="00FE74A1"/>
    <w:rsid w:val="00FF1FE2"/>
    <w:rsid w:val="00FF67E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D24A4"/>
    <w:rPr>
      <w:sz w:val="20"/>
      <w:szCs w:val="20"/>
      <w:lang w:val="en-GB"/>
    </w:rPr>
  </w:style>
  <w:style w:type="paragraph" w:styleId="Pealkiri1">
    <w:name w:val="heading 1"/>
    <w:basedOn w:val="Normaallaad"/>
    <w:next w:val="Normaallaad"/>
    <w:link w:val="Pealkiri1Mrk"/>
    <w:uiPriority w:val="99"/>
    <w:qFormat/>
    <w:rsid w:val="009D24A4"/>
    <w:pPr>
      <w:keepNext/>
      <w:spacing w:before="240" w:after="60"/>
      <w:outlineLvl w:val="0"/>
    </w:pPr>
    <w:rPr>
      <w:rFonts w:ascii="Arial" w:hAnsi="Arial"/>
      <w:b/>
      <w:kern w:val="28"/>
      <w:sz w:val="28"/>
    </w:rPr>
  </w:style>
  <w:style w:type="paragraph" w:styleId="Pealkiri2">
    <w:name w:val="heading 2"/>
    <w:basedOn w:val="Normaallaad"/>
    <w:next w:val="Normaallaad"/>
    <w:link w:val="Pealkiri2Mrk"/>
    <w:uiPriority w:val="99"/>
    <w:qFormat/>
    <w:rsid w:val="009D24A4"/>
    <w:pPr>
      <w:keepNext/>
      <w:jc w:val="center"/>
      <w:outlineLvl w:val="1"/>
    </w:pPr>
    <w:rPr>
      <w:b/>
      <w:sz w:val="36"/>
    </w:rPr>
  </w:style>
  <w:style w:type="paragraph" w:styleId="Pealkiri3">
    <w:name w:val="heading 3"/>
    <w:basedOn w:val="Normaallaad"/>
    <w:next w:val="Normaallaad"/>
    <w:link w:val="Pealkiri3Mrk"/>
    <w:uiPriority w:val="99"/>
    <w:qFormat/>
    <w:rsid w:val="009D24A4"/>
    <w:pPr>
      <w:keepNext/>
      <w:outlineLvl w:val="2"/>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1A1A6F"/>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sid w:val="001A1A6F"/>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sid w:val="001A1A6F"/>
    <w:rPr>
      <w:rFonts w:ascii="Cambria" w:hAnsi="Cambria" w:cs="Times New Roman"/>
      <w:b/>
      <w:bCs/>
      <w:sz w:val="26"/>
      <w:szCs w:val="26"/>
      <w:lang w:val="en-GB"/>
    </w:rPr>
  </w:style>
  <w:style w:type="paragraph" w:styleId="Pis">
    <w:name w:val="header"/>
    <w:basedOn w:val="Normaallaad"/>
    <w:link w:val="PisMrk"/>
    <w:uiPriority w:val="99"/>
    <w:rsid w:val="009D24A4"/>
    <w:pPr>
      <w:tabs>
        <w:tab w:val="center" w:pos="4153"/>
        <w:tab w:val="right" w:pos="8306"/>
      </w:tabs>
    </w:pPr>
  </w:style>
  <w:style w:type="character" w:customStyle="1" w:styleId="PisMrk">
    <w:name w:val="Päis Märk"/>
    <w:basedOn w:val="Liguvaikefont"/>
    <w:link w:val="Pis"/>
    <w:uiPriority w:val="99"/>
    <w:locked/>
    <w:rsid w:val="001A1A6F"/>
    <w:rPr>
      <w:rFonts w:cs="Times New Roman"/>
      <w:sz w:val="20"/>
      <w:szCs w:val="20"/>
      <w:lang w:val="en-GB"/>
    </w:rPr>
  </w:style>
  <w:style w:type="paragraph" w:styleId="Jalus">
    <w:name w:val="footer"/>
    <w:basedOn w:val="Normaallaad"/>
    <w:link w:val="JalusMrk"/>
    <w:uiPriority w:val="99"/>
    <w:rsid w:val="009D24A4"/>
    <w:pPr>
      <w:tabs>
        <w:tab w:val="center" w:pos="4153"/>
        <w:tab w:val="right" w:pos="8306"/>
      </w:tabs>
    </w:pPr>
  </w:style>
  <w:style w:type="character" w:customStyle="1" w:styleId="JalusMrk">
    <w:name w:val="Jalus Märk"/>
    <w:basedOn w:val="Liguvaikefont"/>
    <w:link w:val="Jalus"/>
    <w:uiPriority w:val="99"/>
    <w:semiHidden/>
    <w:locked/>
    <w:rsid w:val="001A1A6F"/>
    <w:rPr>
      <w:rFonts w:cs="Times New Roman"/>
      <w:sz w:val="20"/>
      <w:szCs w:val="20"/>
      <w:lang w:val="en-GB"/>
    </w:rPr>
  </w:style>
  <w:style w:type="character" w:styleId="Lehekljenumber">
    <w:name w:val="page number"/>
    <w:basedOn w:val="Liguvaikefont"/>
    <w:uiPriority w:val="99"/>
    <w:rsid w:val="009D24A4"/>
    <w:rPr>
      <w:rFonts w:cs="Times New Roman"/>
    </w:rPr>
  </w:style>
  <w:style w:type="paragraph" w:styleId="Jutumullitekst">
    <w:name w:val="Balloon Text"/>
    <w:basedOn w:val="Normaallaad"/>
    <w:link w:val="JutumullitekstMrk"/>
    <w:uiPriority w:val="99"/>
    <w:semiHidden/>
    <w:rsid w:val="006B7A99"/>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1A1A6F"/>
    <w:rPr>
      <w:rFonts w:cs="Times New Roman"/>
      <w:sz w:val="2"/>
      <w:lang w:val="en-GB"/>
    </w:rPr>
  </w:style>
  <w:style w:type="character" w:styleId="Hperlink">
    <w:name w:val="Hyperlink"/>
    <w:basedOn w:val="Liguvaikefont"/>
    <w:uiPriority w:val="99"/>
    <w:rsid w:val="004F63F8"/>
    <w:rPr>
      <w:rFonts w:cs="Times New Roman"/>
      <w:color w:val="0000FF"/>
      <w:u w:val="single"/>
    </w:rPr>
  </w:style>
  <w:style w:type="character" w:customStyle="1" w:styleId="mapmarker">
    <w:name w:val="mapmarker"/>
    <w:basedOn w:val="Liguvaikefont"/>
    <w:uiPriority w:val="99"/>
    <w:rsid w:val="00837741"/>
    <w:rPr>
      <w:rFonts w:cs="Times New Roman"/>
    </w:rPr>
  </w:style>
</w:styles>
</file>

<file path=word/webSettings.xml><?xml version="1.0" encoding="utf-8"?>
<w:webSettings xmlns:r="http://schemas.openxmlformats.org/officeDocument/2006/relationships" xmlns:w="http://schemas.openxmlformats.org/wordprocessingml/2006/main">
  <w:divs>
    <w:div w:id="1290238305">
      <w:bodyDiv w:val="1"/>
      <w:marLeft w:val="0"/>
      <w:marRight w:val="0"/>
      <w:marTop w:val="0"/>
      <w:marBottom w:val="0"/>
      <w:divBdr>
        <w:top w:val="none" w:sz="0" w:space="0" w:color="auto"/>
        <w:left w:val="none" w:sz="0" w:space="0" w:color="auto"/>
        <w:bottom w:val="none" w:sz="0" w:space="0" w:color="auto"/>
        <w:right w:val="none" w:sz="0" w:space="0" w:color="auto"/>
      </w:divBdr>
    </w:div>
    <w:div w:id="1346904151">
      <w:marLeft w:val="0"/>
      <w:marRight w:val="0"/>
      <w:marTop w:val="0"/>
      <w:marBottom w:val="0"/>
      <w:divBdr>
        <w:top w:val="none" w:sz="0" w:space="0" w:color="auto"/>
        <w:left w:val="none" w:sz="0" w:space="0" w:color="auto"/>
        <w:bottom w:val="none" w:sz="0" w:space="0" w:color="auto"/>
        <w:right w:val="none" w:sz="0" w:space="0" w:color="auto"/>
      </w:divBdr>
    </w:div>
    <w:div w:id="1346904152">
      <w:marLeft w:val="0"/>
      <w:marRight w:val="0"/>
      <w:marTop w:val="0"/>
      <w:marBottom w:val="0"/>
      <w:divBdr>
        <w:top w:val="none" w:sz="0" w:space="0" w:color="auto"/>
        <w:left w:val="none" w:sz="0" w:space="0" w:color="auto"/>
        <w:bottom w:val="none" w:sz="0" w:space="0" w:color="auto"/>
        <w:right w:val="none" w:sz="0" w:space="0" w:color="auto"/>
      </w:divBdr>
    </w:div>
    <w:div w:id="1346904153">
      <w:marLeft w:val="0"/>
      <w:marRight w:val="0"/>
      <w:marTop w:val="0"/>
      <w:marBottom w:val="0"/>
      <w:divBdr>
        <w:top w:val="none" w:sz="0" w:space="0" w:color="auto"/>
        <w:left w:val="none" w:sz="0" w:space="0" w:color="auto"/>
        <w:bottom w:val="none" w:sz="0" w:space="0" w:color="auto"/>
        <w:right w:val="none" w:sz="0" w:space="0" w:color="auto"/>
      </w:divBdr>
    </w:div>
    <w:div w:id="1346904154">
      <w:marLeft w:val="0"/>
      <w:marRight w:val="0"/>
      <w:marTop w:val="0"/>
      <w:marBottom w:val="0"/>
      <w:divBdr>
        <w:top w:val="none" w:sz="0" w:space="0" w:color="auto"/>
        <w:left w:val="none" w:sz="0" w:space="0" w:color="auto"/>
        <w:bottom w:val="none" w:sz="0" w:space="0" w:color="auto"/>
        <w:right w:val="none" w:sz="0" w:space="0" w:color="auto"/>
      </w:divBdr>
    </w:div>
    <w:div w:id="1346904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BLANK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4AFC-A102-48E4-9747-3401530E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BLANKUUS</Template>
  <TotalTime>179</TotalTime>
  <Pages>1</Pages>
  <Words>416</Words>
  <Characters>2416</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VELTO  KINNISVARA  AS  TEOSTAB  ALLJÄRGNEVAID  TÖID:</vt:lpstr>
    </vt:vector>
  </TitlesOfParts>
  <Company>M.K.Konsultatsioonid</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VELTO  KINNISVARA  AS  TEOSTAB  ALLJÄRGNEVAID  TÖID:</dc:title>
  <dc:creator>fhytghy</dc:creator>
  <cp:lastModifiedBy>Tollipulk</cp:lastModifiedBy>
  <cp:revision>3</cp:revision>
  <cp:lastPrinted>2020-03-14T14:21:00Z</cp:lastPrinted>
  <dcterms:created xsi:type="dcterms:W3CDTF">2024-05-27T15:36:00Z</dcterms:created>
  <dcterms:modified xsi:type="dcterms:W3CDTF">2024-05-27T19:36:00Z</dcterms:modified>
</cp:coreProperties>
</file>